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2"/>
        <w:gridCol w:w="1418"/>
        <w:gridCol w:w="3859"/>
        <w:gridCol w:w="3370"/>
        <w:gridCol w:w="1026"/>
      </w:tblGrid>
      <w:tr w:rsidR="009134C6" w14:paraId="155F98DF" w14:textId="7777777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8D9" w14:textId="77777777" w:rsidR="009134C6" w:rsidRDefault="00D323B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8DA" w14:textId="77777777" w:rsidR="009134C6" w:rsidRDefault="00D323B6">
            <w:pPr>
              <w:pStyle w:val="Standard"/>
              <w:jc w:val="center"/>
            </w:pPr>
            <w:r>
              <w:rPr>
                <w:sz w:val="18"/>
                <w:szCs w:val="18"/>
              </w:rPr>
              <w:t xml:space="preserve">CLASSE DE  4 </w:t>
            </w:r>
            <w:r>
              <w:rPr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8DB" w14:textId="77777777" w:rsidR="009134C6" w:rsidRDefault="00D323B6">
            <w:pPr>
              <w:pStyle w:val="Standard"/>
              <w:jc w:val="center"/>
              <w:rPr>
                <w:b/>
                <w:color w:val="FF0000"/>
                <w:sz w:val="28"/>
                <w:szCs w:val="20"/>
              </w:rPr>
            </w:pPr>
            <w:r>
              <w:rPr>
                <w:b/>
                <w:color w:val="FF0000"/>
                <w:sz w:val="28"/>
                <w:szCs w:val="20"/>
              </w:rPr>
              <w:t>Devoir Maison</w:t>
            </w:r>
          </w:p>
          <w:p w14:paraId="155F98DC" w14:textId="77777777" w:rsidR="009134C6" w:rsidRDefault="00D323B6">
            <w:pPr>
              <w:pStyle w:val="Standard"/>
              <w:jc w:val="center"/>
            </w:pPr>
            <w:r>
              <w:rPr>
                <w:b/>
                <w:color w:val="FF0000"/>
                <w:sz w:val="28"/>
                <w:szCs w:val="20"/>
              </w:rPr>
              <w:t xml:space="preserve">Barrière : </w:t>
            </w:r>
            <w:r>
              <w:rPr>
                <w:b/>
                <w:color w:val="FF0000"/>
                <w:sz w:val="22"/>
                <w:szCs w:val="20"/>
              </w:rPr>
              <w:t>Contexte historique ?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8DD" w14:textId="77777777" w:rsidR="009134C6" w:rsidRDefault="00D323B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……………………………………………………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8DE" w14:textId="77777777" w:rsidR="009134C6" w:rsidRDefault="00D323B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 :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</w:p>
        </w:tc>
      </w:tr>
    </w:tbl>
    <w:p w14:paraId="155F98E0" w14:textId="77777777" w:rsidR="009134C6" w:rsidRDefault="009134C6">
      <w:pPr>
        <w:pStyle w:val="Standard"/>
        <w:rPr>
          <w:b/>
          <w:sz w:val="2"/>
        </w:rPr>
      </w:pPr>
    </w:p>
    <w:tbl>
      <w:tblPr>
        <w:tblW w:w="111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3"/>
        <w:gridCol w:w="5323"/>
        <w:gridCol w:w="3685"/>
      </w:tblGrid>
      <w:tr w:rsidR="009134C6" w14:paraId="155F98E4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8E1" w14:textId="77777777" w:rsidR="009134C6" w:rsidRDefault="00D323B6">
            <w:pPr>
              <w:pStyle w:val="Standard"/>
              <w:rPr>
                <w:rFonts w:ascii="Lucida Console" w:hAnsi="Lucida Console"/>
                <w:b/>
                <w:bCs/>
              </w:rPr>
            </w:pPr>
            <w:r>
              <w:rPr>
                <w:rFonts w:ascii="Lucida Console" w:hAnsi="Lucida Console"/>
                <w:b/>
                <w:bCs/>
              </w:rPr>
              <w:t>Connaissances</w:t>
            </w:r>
            <w:r>
              <w:rPr>
                <w:rFonts w:ascii="Lucida Console" w:hAnsi="Lucida Console"/>
                <w:b/>
                <w:bCs/>
              </w:rPr>
              <w:br/>
            </w:r>
            <w:r>
              <w:rPr>
                <w:rFonts w:ascii="Lucida Console" w:hAnsi="Lucida Console"/>
                <w:b/>
                <w:bCs/>
              </w:rPr>
              <w:t>Capacités</w:t>
            </w:r>
          </w:p>
        </w:tc>
        <w:tc>
          <w:tcPr>
            <w:tcW w:w="53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8E2" w14:textId="77777777" w:rsidR="009134C6" w:rsidRDefault="00D323B6">
            <w:pPr>
              <w:pStyle w:val="Paragraphedeliste"/>
              <w:numPr>
                <w:ilvl w:val="0"/>
                <w:numId w:val="7"/>
              </w:numPr>
              <w:ind w:left="395"/>
            </w:pPr>
            <w:r>
              <w:rPr>
                <w:sz w:val="20"/>
              </w:rPr>
              <w:t xml:space="preserve">Repérer dans les étapes de l'évolution des solutions techniques la nature et </w:t>
            </w:r>
            <w:r>
              <w:rPr>
                <w:sz w:val="20"/>
              </w:rPr>
              <w:t>l'importance de l'intervention humaine à côté du développement de l'automatisation.</w:t>
            </w:r>
          </w:p>
        </w:tc>
        <w:tc>
          <w:tcPr>
            <w:tcW w:w="368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8E3" w14:textId="77777777" w:rsidR="009134C6" w:rsidRDefault="00D323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Nous désirons </w:t>
            </w:r>
            <w:proofErr w:type="gramStart"/>
            <w:r>
              <w:rPr>
                <w:rFonts w:cs="Calibri"/>
                <w:sz w:val="20"/>
                <w:szCs w:val="20"/>
              </w:rPr>
              <w:t>comprendre  comment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les hommes ont pu gérer les accès aux lieux privés, puis une petite recherche histoire des arts sur des portails classés.</w:t>
            </w:r>
          </w:p>
        </w:tc>
      </w:tr>
    </w:tbl>
    <w:p w14:paraId="155F98E5" w14:textId="77777777" w:rsidR="009134C6" w:rsidRDefault="00D323B6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155F98D9" wp14:editId="155F98DA">
            <wp:simplePos x="0" y="0"/>
            <wp:positionH relativeFrom="column">
              <wp:posOffset>4612635</wp:posOffset>
            </wp:positionH>
            <wp:positionV relativeFrom="paragraph">
              <wp:posOffset>161921</wp:posOffset>
            </wp:positionV>
            <wp:extent cx="2315205" cy="1588770"/>
            <wp:effectExtent l="0" t="0" r="8895" b="0"/>
            <wp:wrapSquare wrapText="bothSides"/>
            <wp:docPr id="1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5205" cy="15887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61312" behindDoc="0" locked="0" layoutInCell="1" allowOverlap="1" wp14:anchorId="155F98DB" wp14:editId="155F98DC">
            <wp:simplePos x="0" y="0"/>
            <wp:positionH relativeFrom="column">
              <wp:posOffset>2731770</wp:posOffset>
            </wp:positionH>
            <wp:positionV relativeFrom="paragraph">
              <wp:posOffset>149220</wp:posOffset>
            </wp:positionV>
            <wp:extent cx="2142494" cy="1604013"/>
            <wp:effectExtent l="0" t="0" r="0" b="0"/>
            <wp:wrapSquare wrapText="bothSides"/>
            <wp:docPr id="2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2494" cy="16040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outline/>
          <w:sz w:val="48"/>
          <w:szCs w:val="48"/>
          <w:u w:val="single"/>
        </w:rPr>
        <w:t>Problème ?</w:t>
      </w:r>
    </w:p>
    <w:p w14:paraId="155F98E6" w14:textId="77777777" w:rsidR="009134C6" w:rsidRDefault="009134C6">
      <w:pPr>
        <w:pStyle w:val="Standard"/>
      </w:pPr>
    </w:p>
    <w:p w14:paraId="155F98E7" w14:textId="77777777" w:rsidR="009134C6" w:rsidRDefault="00D323B6">
      <w:pPr>
        <w:pStyle w:val="Standard"/>
      </w:pPr>
      <w:r>
        <w:t xml:space="preserve">Voilà trois images de barrière à des </w:t>
      </w:r>
      <w:proofErr w:type="gramStart"/>
      <w:r>
        <w:t>époques</w:t>
      </w:r>
      <w:proofErr w:type="gramEnd"/>
      <w:r>
        <w:t xml:space="preserve"> différentes.</w:t>
      </w:r>
      <w:r>
        <w:br/>
      </w:r>
      <w:r>
        <w:t>Mais comment pouvais faire nos ancêtres pour empêcher l’accès à un lieu ?</w:t>
      </w:r>
    </w:p>
    <w:p w14:paraId="155F98E8" w14:textId="77777777" w:rsidR="009134C6" w:rsidRDefault="00D323B6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69504" behindDoc="0" locked="0" layoutInCell="1" allowOverlap="1" wp14:anchorId="155F98DD" wp14:editId="155F98DE">
            <wp:simplePos x="0" y="0"/>
            <wp:positionH relativeFrom="column">
              <wp:posOffset>4024631</wp:posOffset>
            </wp:positionH>
            <wp:positionV relativeFrom="paragraph">
              <wp:posOffset>29205</wp:posOffset>
            </wp:positionV>
            <wp:extent cx="1623690" cy="1216023"/>
            <wp:effectExtent l="0" t="0" r="0" b="3177"/>
            <wp:wrapSquare wrapText="bothSides"/>
            <wp:docPr id="3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3690" cy="12160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F98DF" wp14:editId="155F98E0">
                <wp:simplePos x="0" y="0"/>
                <wp:positionH relativeFrom="column">
                  <wp:posOffset>124358</wp:posOffset>
                </wp:positionH>
                <wp:positionV relativeFrom="paragraph">
                  <wp:posOffset>170892</wp:posOffset>
                </wp:positionV>
                <wp:extent cx="2195831" cy="0"/>
                <wp:effectExtent l="0" t="0" r="0" b="0"/>
                <wp:wrapNone/>
                <wp:docPr id="4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831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D03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48" o:spid="_x0000_s1026" type="#_x0000_t32" style="position:absolute;margin-left:9.8pt;margin-top:13.45pt;width:172.9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" strokecolor="#4a7ebb" strokeweight=".26467mm">
                <v:stroke joinstyle="miter"/>
              </v:shape>
            </w:pict>
          </mc:Fallback>
        </mc:AlternateContent>
      </w:r>
    </w:p>
    <w:p w14:paraId="155F98E9" w14:textId="77777777" w:rsidR="009134C6" w:rsidRDefault="009134C6">
      <w:pPr>
        <w:pStyle w:val="Standard"/>
      </w:pPr>
    </w:p>
    <w:p w14:paraId="155F98EA" w14:textId="77777777" w:rsidR="009134C6" w:rsidRDefault="00D323B6">
      <w:pPr>
        <w:pStyle w:val="Standard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F98E1" wp14:editId="155F98E2">
                <wp:simplePos x="0" y="0"/>
                <wp:positionH relativeFrom="column">
                  <wp:posOffset>121286</wp:posOffset>
                </wp:positionH>
                <wp:positionV relativeFrom="paragraph">
                  <wp:posOffset>45720</wp:posOffset>
                </wp:positionV>
                <wp:extent cx="2195831" cy="0"/>
                <wp:effectExtent l="0" t="0" r="0" b="0"/>
                <wp:wrapNone/>
                <wp:docPr id="5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831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126F9" id="Connecteur droit 49" o:spid="_x0000_s1026" type="#_x0000_t32" style="position:absolute;margin-left:9.55pt;margin-top:3.6pt;width:172.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" strokecolor="#4a7ebb" strokeweight=".26467mm">
                <v:stroke joinstyle="miter"/>
              </v:shape>
            </w:pict>
          </mc:Fallback>
        </mc:AlternateContent>
      </w:r>
    </w:p>
    <w:p w14:paraId="155F98EB" w14:textId="77777777" w:rsidR="009134C6" w:rsidRDefault="00D323B6">
      <w:pPr>
        <w:pStyle w:val="Standard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F98E3" wp14:editId="155F98E4">
                <wp:simplePos x="0" y="0"/>
                <wp:positionH relativeFrom="column">
                  <wp:posOffset>118167</wp:posOffset>
                </wp:positionH>
                <wp:positionV relativeFrom="paragraph">
                  <wp:posOffset>110349</wp:posOffset>
                </wp:positionV>
                <wp:extent cx="3608707" cy="0"/>
                <wp:effectExtent l="0" t="0" r="0" b="0"/>
                <wp:wrapNone/>
                <wp:docPr id="6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870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38D88" id="Connecteur droit 50" o:spid="_x0000_s1026" type="#_x0000_t32" style="position:absolute;margin-left:9.3pt;margin-top:8.7pt;width:284.1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" strokecolor="#4a7ebb" strokeweight=".26467mm">
                <v:stroke joinstyle="miter"/>
              </v:shape>
            </w:pict>
          </mc:Fallback>
        </mc:AlternateContent>
      </w:r>
    </w:p>
    <w:p w14:paraId="155F98EC" w14:textId="77777777" w:rsidR="009134C6" w:rsidRDefault="009134C6">
      <w:pPr>
        <w:pStyle w:val="Standard"/>
      </w:pPr>
    </w:p>
    <w:p w14:paraId="155F98ED" w14:textId="77777777" w:rsidR="009134C6" w:rsidRDefault="00D323B6">
      <w:pPr>
        <w:pStyle w:val="Standard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F98E5" wp14:editId="155F98E6">
                <wp:simplePos x="0" y="0"/>
                <wp:positionH relativeFrom="column">
                  <wp:posOffset>87599</wp:posOffset>
                </wp:positionH>
                <wp:positionV relativeFrom="paragraph">
                  <wp:posOffset>914</wp:posOffset>
                </wp:positionV>
                <wp:extent cx="3608707" cy="0"/>
                <wp:effectExtent l="0" t="0" r="0" b="0"/>
                <wp:wrapNone/>
                <wp:docPr id="7" name="Connecteur droi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870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CA014" id="Connecteur droit 93" o:spid="_x0000_s1026" type="#_x0000_t32" style="position:absolute;margin-left:6.9pt;margin-top:.05pt;width:284.1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" strokecolor="#4a7ebb" strokeweight=".26467mm">
                <v:stroke joinstyle="miter"/>
              </v:shape>
            </w:pict>
          </mc:Fallback>
        </mc:AlternateContent>
      </w:r>
    </w:p>
    <w:p w14:paraId="155F98EE" w14:textId="77777777" w:rsidR="009134C6" w:rsidRDefault="00D323B6">
      <w:pPr>
        <w:pStyle w:val="Standard"/>
        <w:rPr>
          <w:rFonts w:cs="Calibri"/>
          <w:b/>
          <w:bCs/>
          <w:outline/>
          <w:sz w:val="48"/>
          <w:szCs w:val="48"/>
          <w:u w:val="single"/>
        </w:rPr>
      </w:pPr>
      <w:r>
        <w:rPr>
          <w:rFonts w:cs="Calibri"/>
          <w:b/>
          <w:bCs/>
          <w:outline/>
          <w:sz w:val="48"/>
          <w:szCs w:val="48"/>
          <w:u w:val="single"/>
        </w:rPr>
        <w:t>Consigne :</w:t>
      </w:r>
    </w:p>
    <w:p w14:paraId="155F98EF" w14:textId="77777777" w:rsidR="009134C6" w:rsidRDefault="009134C6">
      <w:pPr>
        <w:pStyle w:val="Standard"/>
      </w:pPr>
    </w:p>
    <w:p w14:paraId="155F98F0" w14:textId="77777777" w:rsidR="009134C6" w:rsidRDefault="00D323B6">
      <w:pPr>
        <w:pStyle w:val="Standard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Etape 1 : On s’interroge …</w:t>
      </w:r>
    </w:p>
    <w:p w14:paraId="155F98F1" w14:textId="77777777" w:rsidR="009134C6" w:rsidRDefault="009134C6">
      <w:pPr>
        <w:pStyle w:val="Standard"/>
        <w:rPr>
          <w:rFonts w:ascii="Times" w:eastAsia="Times" w:hAnsi="Times" w:cs="Times"/>
          <w:b/>
          <w:bCs/>
          <w:color w:val="000000"/>
          <w:sz w:val="22"/>
          <w:szCs w:val="22"/>
        </w:rPr>
      </w:pPr>
    </w:p>
    <w:p w14:paraId="155F98F2" w14:textId="77777777" w:rsidR="009134C6" w:rsidRDefault="00D323B6">
      <w:pPr>
        <w:pStyle w:val="Standard"/>
      </w:pPr>
      <w:r>
        <w:rPr>
          <w:rFonts w:ascii="Times" w:eastAsia="Times" w:hAnsi="Times" w:cs="Times"/>
          <w:b/>
          <w:bCs/>
          <w:color w:val="000000"/>
          <w:sz w:val="22"/>
          <w:szCs w:val="22"/>
        </w:rPr>
        <w:t xml:space="preserve">La fonction principale de notre portail est : </w:t>
      </w:r>
      <w:r>
        <w:rPr>
          <w:rFonts w:ascii="Times" w:eastAsia="Times" w:hAnsi="Times" w:cs="Times"/>
          <w:b/>
          <w:bCs/>
          <w:i/>
          <w:color w:val="000000"/>
          <w:sz w:val="22"/>
          <w:szCs w:val="22"/>
        </w:rPr>
        <w:t>Empêcher l’intrusion d’un individu non choisi dans un lieu privé</w:t>
      </w:r>
      <w:r>
        <w:rPr>
          <w:rFonts w:ascii="Times" w:eastAsia="Times" w:hAnsi="Times" w:cs="Times"/>
          <w:b/>
          <w:bCs/>
          <w:color w:val="000000"/>
          <w:sz w:val="22"/>
          <w:szCs w:val="22"/>
        </w:rPr>
        <w:t>.</w:t>
      </w:r>
      <w:r>
        <w:rPr>
          <w:rFonts w:ascii="Times" w:eastAsia="Times" w:hAnsi="Times" w:cs="Times"/>
          <w:b/>
          <w:bCs/>
          <w:color w:val="000000"/>
          <w:sz w:val="22"/>
          <w:szCs w:val="22"/>
        </w:rPr>
        <w:br/>
      </w:r>
      <w:r>
        <w:rPr>
          <w:rFonts w:ascii="Times" w:eastAsia="Times" w:hAnsi="Times" w:cs="Times"/>
          <w:b/>
          <w:bCs/>
          <w:color w:val="000000"/>
          <w:sz w:val="22"/>
          <w:szCs w:val="22"/>
        </w:rPr>
        <w:t>Triez sur ce graphe, à des époques différentes, les moyens employés pour gérer l’accès d’une personne dans une habitation.</w:t>
      </w:r>
    </w:p>
    <w:p w14:paraId="155F98F3" w14:textId="77777777" w:rsidR="009134C6" w:rsidRDefault="00D323B6">
      <w:pPr>
        <w:pStyle w:val="Standard"/>
        <w:ind w:left="1560" w:right="1969"/>
        <w:jc w:val="center"/>
        <w:rPr>
          <w:rFonts w:ascii="Times" w:eastAsia="Times" w:hAnsi="Times" w:cs="Times"/>
          <w:i/>
          <w:sz w:val="20"/>
          <w:szCs w:val="22"/>
          <w:lang w:eastAsia="fr-FR" w:bidi="ar-SA"/>
        </w:rPr>
      </w:pPr>
      <w:r>
        <w:rPr>
          <w:rFonts w:ascii="Times" w:eastAsia="Times" w:hAnsi="Times" w:cs="Times"/>
          <w:i/>
          <w:sz w:val="20"/>
          <w:szCs w:val="22"/>
          <w:lang w:eastAsia="fr-FR" w:bidi="ar-SA"/>
        </w:rPr>
        <w:t>Joignez la première colonne à la seconde, puis la seconde à la troi</w:t>
      </w:r>
      <w:r>
        <w:rPr>
          <w:rFonts w:ascii="Times" w:eastAsia="Times" w:hAnsi="Times" w:cs="Times"/>
          <w:i/>
          <w:sz w:val="20"/>
          <w:szCs w:val="22"/>
          <w:lang w:eastAsia="fr-FR" w:bidi="ar-SA"/>
        </w:rPr>
        <w:t>sième en fonction de ce qui vous semble une correspondance logique</w:t>
      </w:r>
      <w:r>
        <w:rPr>
          <w:rFonts w:ascii="Times" w:eastAsia="Times" w:hAnsi="Times" w:cs="Times"/>
          <w:i/>
          <w:sz w:val="20"/>
          <w:szCs w:val="22"/>
          <w:lang w:eastAsia="fr-FR" w:bidi="ar-SA"/>
        </w:rPr>
        <w:br/>
      </w:r>
    </w:p>
    <w:p w14:paraId="155F98F4" w14:textId="77777777" w:rsidR="009134C6" w:rsidRDefault="00D323B6">
      <w:pPr>
        <w:pStyle w:val="Standard"/>
      </w:pPr>
      <w:r>
        <w:rPr>
          <w:rFonts w:ascii="Times" w:eastAsia="Times" w:hAnsi="Times" w:cs="Times"/>
          <w:noProof/>
          <w:sz w:val="20"/>
          <w:szCs w:val="22"/>
          <w:lang w:eastAsia="fr-FR"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55F98E8" wp14:editId="155F98E9">
                <wp:simplePos x="0" y="0"/>
                <wp:positionH relativeFrom="column">
                  <wp:posOffset>62234</wp:posOffset>
                </wp:positionH>
                <wp:positionV relativeFrom="paragraph">
                  <wp:posOffset>19687</wp:posOffset>
                </wp:positionV>
                <wp:extent cx="6753218" cy="2200301"/>
                <wp:effectExtent l="0" t="0" r="0" b="0"/>
                <wp:wrapNone/>
                <wp:docPr id="8" name="Groupe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18" cy="2200301"/>
                          <a:chOff x="0" y="0"/>
                          <a:chExt cx="6753218" cy="2200301"/>
                        </a:xfrm>
                      </wpg:grpSpPr>
                      <wps:wsp>
                        <wps:cNvPr id="9" name="Text Box 31"/>
                        <wps:cNvSpPr txBox="1"/>
                        <wps:spPr>
                          <a:xfrm>
                            <a:off x="2272238" y="8878"/>
                            <a:ext cx="2058671" cy="427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8F2" w14:textId="77777777" w:rsidR="009134C6" w:rsidRDefault="00D323B6">
                              <w: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◙</w:t>
                              </w:r>
                              <w:r>
                                <w:rPr>
                                  <w:sz w:val="22"/>
                                </w:rPr>
                                <w:t xml:space="preserve">   Pour enfermer le bétail       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◙</w:t>
                              </w:r>
                            </w:p>
                            <w:p w14:paraId="155F98F3" w14:textId="77777777" w:rsidR="009134C6" w:rsidRDefault="00D323B6">
                              <w:r>
                                <w:t xml:space="preserve">          </w:t>
                              </w:r>
                              <w:proofErr w:type="gramStart"/>
                              <w:r>
                                <w:t>dans</w:t>
                              </w:r>
                              <w:proofErr w:type="gramEnd"/>
                              <w:r>
                                <w:t xml:space="preserve"> un enclos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10" name="Text Box 32"/>
                        <wps:cNvSpPr txBox="1"/>
                        <wps:spPr>
                          <a:xfrm>
                            <a:off x="2271817" y="432136"/>
                            <a:ext cx="2058671" cy="427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8F5" w14:textId="77777777" w:rsidR="009134C6" w:rsidRDefault="00D323B6">
                              <w:pPr>
                                <w:jc w:val="center"/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◙</w:t>
                              </w:r>
                              <w:r>
                                <w:rPr>
                                  <w:sz w:val="22"/>
                                </w:rPr>
                                <w:t xml:space="preserve">   Pour pallier </w:t>
                              </w:r>
                              <w:proofErr w:type="gramStart"/>
                              <w:r>
                                <w:rPr>
                                  <w:sz w:val="22"/>
                                </w:rPr>
                                <w:t>aux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 xml:space="preserve"> attaques    </w:t>
                              </w:r>
                              <w:r>
                                <w:t xml:space="preserve">  des envahisseurs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11" name="Text Box 33"/>
                        <wps:cNvSpPr txBox="1"/>
                        <wps:spPr>
                          <a:xfrm>
                            <a:off x="2272238" y="865644"/>
                            <a:ext cx="2058671" cy="4413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8F7" w14:textId="77777777" w:rsidR="009134C6" w:rsidRDefault="00D323B6">
                              <w: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◙</w:t>
                              </w:r>
                              <w:r>
                                <w:t xml:space="preserve">   </w:t>
                              </w:r>
                              <w:r>
                                <w:rPr>
                                  <w:sz w:val="22"/>
                                </w:rPr>
                                <w:t xml:space="preserve">Pour clôturer une               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◙</w:t>
                              </w:r>
                            </w:p>
                            <w:p w14:paraId="155F98F8" w14:textId="77777777" w:rsidR="009134C6" w:rsidRDefault="00D323B6">
                              <w:r>
                                <w:t xml:space="preserve">             </w:t>
                              </w:r>
                              <w:proofErr w:type="gramStart"/>
                              <w:r>
                                <w:t>habitation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12" name="Text Box 34"/>
                        <wps:cNvSpPr txBox="1"/>
                        <wps:spPr>
                          <a:xfrm>
                            <a:off x="2272238" y="1301630"/>
                            <a:ext cx="2058671" cy="4267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8FA" w14:textId="77777777" w:rsidR="009134C6" w:rsidRDefault="00D323B6">
                              <w: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◙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sz w:val="22"/>
                                </w:rPr>
                                <w:t xml:space="preserve"> Pour éloigner les                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◙</w:t>
                              </w:r>
                            </w:p>
                            <w:p w14:paraId="155F98FB" w14:textId="77777777" w:rsidR="009134C6" w:rsidRDefault="00D323B6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             </w:t>
                              </w:r>
                              <w:proofErr w:type="gramStart"/>
                              <w:r>
                                <w:rPr>
                                  <w:sz w:val="22"/>
                                </w:rPr>
                                <w:t>animaux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13" name="Text Box 35"/>
                        <wps:cNvSpPr txBox="1"/>
                        <wps:spPr>
                          <a:xfrm>
                            <a:off x="2272238" y="1786920"/>
                            <a:ext cx="2058671" cy="4133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8FD" w14:textId="77777777" w:rsidR="009134C6" w:rsidRDefault="00D323B6">
                              <w: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◙</w:t>
                              </w:r>
                              <w:r>
                                <w:rPr>
                                  <w:sz w:val="22"/>
                                </w:rPr>
                                <w:t xml:space="preserve">   Pour sécuriser un lieu         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◙</w:t>
                              </w:r>
                            </w:p>
                            <w:p w14:paraId="155F98FE" w14:textId="77777777" w:rsidR="009134C6" w:rsidRDefault="00D323B6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             </w:t>
                              </w:r>
                              <w:proofErr w:type="gramStart"/>
                              <w:r>
                                <w:rPr>
                                  <w:sz w:val="22"/>
                                </w:rPr>
                                <w:t>sensible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14" name="Text Box 36"/>
                        <wps:cNvSpPr txBox="1"/>
                        <wps:spPr>
                          <a:xfrm>
                            <a:off x="5379076" y="0"/>
                            <a:ext cx="1374142" cy="2673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900" w14:textId="77777777" w:rsidR="009134C6" w:rsidRDefault="00D323B6">
                              <w: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◙</w:t>
                              </w:r>
                              <w:r>
                                <w:t xml:space="preserve">   Le portail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15" name="Text Box 37"/>
                        <wps:cNvSpPr txBox="1"/>
                        <wps:spPr>
                          <a:xfrm>
                            <a:off x="5377815" y="432428"/>
                            <a:ext cx="1374142" cy="2673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902" w14:textId="77777777" w:rsidR="009134C6" w:rsidRDefault="00D323B6">
                              <w: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◙</w:t>
                              </w:r>
                              <w:r>
                                <w:t xml:space="preserve">   Le feu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16" name="Text Box 38"/>
                        <wps:cNvSpPr txBox="1"/>
                        <wps:spPr>
                          <a:xfrm>
                            <a:off x="5377815" y="868039"/>
                            <a:ext cx="1374142" cy="2673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904" w14:textId="77777777" w:rsidR="009134C6" w:rsidRDefault="00D323B6">
                              <w: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◙</w:t>
                              </w:r>
                              <w:r>
                                <w:t xml:space="preserve">   La barrière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17" name="Text Box 39"/>
                        <wps:cNvSpPr txBox="1"/>
                        <wps:spPr>
                          <a:xfrm>
                            <a:off x="5377815" y="1302379"/>
                            <a:ext cx="1374142" cy="2673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906" w14:textId="77777777" w:rsidR="009134C6" w:rsidRDefault="00D323B6">
                              <w: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◙</w:t>
                              </w:r>
                              <w:r>
                                <w:t xml:space="preserve">   L’alarme </w:t>
                              </w:r>
                              <w:r>
                                <w:t xml:space="preserve">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18" name="Text Box 40"/>
                        <wps:cNvSpPr txBox="1"/>
                        <wps:spPr>
                          <a:xfrm>
                            <a:off x="5379076" y="1787524"/>
                            <a:ext cx="1374142" cy="2673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908" w14:textId="77777777" w:rsidR="009134C6" w:rsidRDefault="00D323B6">
                              <w: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◙</w:t>
                              </w:r>
                              <w:r>
                                <w:t xml:space="preserve">   La herse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19" name="Text Box 41"/>
                        <wps:cNvSpPr txBox="1"/>
                        <wps:spPr>
                          <a:xfrm>
                            <a:off x="0" y="262249"/>
                            <a:ext cx="1374142" cy="4133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90A" w14:textId="77777777" w:rsidR="009134C6" w:rsidRDefault="00D323B6">
                              <w:r>
                                <w:rPr>
                                  <w:sz w:val="22"/>
                                </w:rPr>
                                <w:t xml:space="preserve"> Au temps de la    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◙</w:t>
                              </w:r>
                            </w:p>
                            <w:p w14:paraId="155F990B" w14:textId="77777777" w:rsidR="009134C6" w:rsidRDefault="00D323B6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Préhistoire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20" name="Text Box 42"/>
                        <wps:cNvSpPr txBox="1"/>
                        <wps:spPr>
                          <a:xfrm>
                            <a:off x="2532" y="868039"/>
                            <a:ext cx="1374142" cy="427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90D" w14:textId="77777777" w:rsidR="009134C6" w:rsidRDefault="00D323B6">
                              <w:r>
                                <w:rPr>
                                  <w:sz w:val="22"/>
                                </w:rPr>
                                <w:t xml:space="preserve"> Au Moyen-âge     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◙</w:t>
                              </w:r>
                            </w:p>
                            <w:p w14:paraId="155F990E" w14:textId="77777777" w:rsidR="009134C6" w:rsidRDefault="00D323B6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21" name="Text Box 43"/>
                        <wps:cNvSpPr txBox="1"/>
                        <wps:spPr>
                          <a:xfrm>
                            <a:off x="2532" y="1350011"/>
                            <a:ext cx="1374142" cy="4133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910" w14:textId="77777777" w:rsidR="009134C6" w:rsidRDefault="00D323B6">
                              <w:r>
                                <w:rPr>
                                  <w:sz w:val="22"/>
                                </w:rPr>
                                <w:t xml:space="preserve"> Aujourd’hui          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◙</w:t>
                              </w:r>
                            </w:p>
                            <w:p w14:paraId="155F9911" w14:textId="77777777" w:rsidR="009134C6" w:rsidRDefault="00D323B6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F98E8" id="Groupe 79" o:spid="_x0000_s1026" style="position:absolute;margin-left:4.9pt;margin-top:1.55pt;width:531.75pt;height:173.25pt;z-index:251671552" coordsize="67532,2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22722;top:88;width:20587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55F98F2" w14:textId="77777777" w:rsidR="009134C6" w:rsidRDefault="00D323B6">
                        <w: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◙</w:t>
                        </w:r>
                        <w:r>
                          <w:rPr>
                            <w:sz w:val="22"/>
                          </w:rPr>
                          <w:t xml:space="preserve">   Pour enfermer le bétail       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◙</w:t>
                        </w:r>
                      </w:p>
                      <w:p w14:paraId="155F98F3" w14:textId="77777777" w:rsidR="009134C6" w:rsidRDefault="00D323B6">
                        <w:r>
                          <w:t xml:space="preserve">          </w:t>
                        </w:r>
                        <w:proofErr w:type="gramStart"/>
                        <w:r>
                          <w:t>dans</w:t>
                        </w:r>
                        <w:proofErr w:type="gramEnd"/>
                        <w:r>
                          <w:t xml:space="preserve"> un enclos</w:t>
                        </w:r>
                      </w:p>
                    </w:txbxContent>
                  </v:textbox>
                </v:shape>
                <v:shape id="Text Box 32" o:spid="_x0000_s1028" type="#_x0000_t202" style="position:absolute;left:22718;top:4321;width:20586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55F98F5" w14:textId="77777777" w:rsidR="009134C6" w:rsidRDefault="00D323B6">
                        <w:pPr>
                          <w:jc w:val="center"/>
                        </w:pPr>
                        <w:r>
                          <w:rPr>
                            <w:rFonts w:ascii="Arial Narrow" w:hAnsi="Arial Narrow"/>
                            <w:sz w:val="22"/>
                          </w:rPr>
                          <w:t>◙</w:t>
                        </w:r>
                        <w:r>
                          <w:rPr>
                            <w:sz w:val="22"/>
                          </w:rPr>
                          <w:t xml:space="preserve">   Pour pallier </w:t>
                        </w:r>
                        <w:proofErr w:type="gramStart"/>
                        <w:r>
                          <w:rPr>
                            <w:sz w:val="22"/>
                          </w:rPr>
                          <w:t>aux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attaques    </w:t>
                        </w:r>
                        <w:r>
                          <w:t xml:space="preserve">  des envahisseurs</w:t>
                        </w:r>
                      </w:p>
                    </w:txbxContent>
                  </v:textbox>
                </v:shape>
                <v:shape id="Text Box 33" o:spid="_x0000_s1029" type="#_x0000_t202" style="position:absolute;left:22722;top:8656;width:20587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55F98F7" w14:textId="77777777" w:rsidR="009134C6" w:rsidRDefault="00D323B6">
                        <w:r>
                          <w:t xml:space="preserve"> </w:t>
                        </w:r>
                        <w:r>
                          <w:rPr>
                            <w:rFonts w:ascii="Arial Narrow" w:hAnsi="Arial Narrow"/>
                          </w:rPr>
                          <w:t>◙</w:t>
                        </w:r>
                        <w:r>
                          <w:t xml:space="preserve">   </w:t>
                        </w:r>
                        <w:r>
                          <w:rPr>
                            <w:sz w:val="22"/>
                          </w:rPr>
                          <w:t xml:space="preserve">Pour clôturer une               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◙</w:t>
                        </w:r>
                      </w:p>
                      <w:p w14:paraId="155F98F8" w14:textId="77777777" w:rsidR="009134C6" w:rsidRDefault="00D323B6">
                        <w:r>
                          <w:t xml:space="preserve">             </w:t>
                        </w:r>
                        <w:proofErr w:type="gramStart"/>
                        <w:r>
                          <w:t>habitation</w:t>
                        </w:r>
                        <w:proofErr w:type="gramEnd"/>
                      </w:p>
                    </w:txbxContent>
                  </v:textbox>
                </v:shape>
                <v:shape id="Text Box 34" o:spid="_x0000_s1030" type="#_x0000_t202" style="position:absolute;left:22722;top:13016;width:20587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55F98FA" w14:textId="77777777" w:rsidR="009134C6" w:rsidRDefault="00D323B6">
                        <w:r>
                          <w:t xml:space="preserve"> </w:t>
                        </w:r>
                        <w:r>
                          <w:rPr>
                            <w:rFonts w:ascii="Arial Narrow" w:hAnsi="Arial Narrow"/>
                          </w:rPr>
                          <w:t>◙</w:t>
                        </w:r>
                        <w:r>
                          <w:t xml:space="preserve">  </w:t>
                        </w:r>
                        <w:r>
                          <w:rPr>
                            <w:sz w:val="22"/>
                          </w:rPr>
                          <w:t xml:space="preserve"> Pour éloigner les                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◙</w:t>
                        </w:r>
                      </w:p>
                      <w:p w14:paraId="155F98FB" w14:textId="77777777" w:rsidR="009134C6" w:rsidRDefault="00D323B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              </w:t>
                        </w:r>
                        <w:proofErr w:type="gramStart"/>
                        <w:r>
                          <w:rPr>
                            <w:sz w:val="22"/>
                          </w:rPr>
                          <w:t>animaux</w:t>
                        </w:r>
                        <w:proofErr w:type="gramEnd"/>
                      </w:p>
                    </w:txbxContent>
                  </v:textbox>
                </v:shape>
                <v:shape id="Text Box 35" o:spid="_x0000_s1031" type="#_x0000_t202" style="position:absolute;left:22722;top:17869;width:20587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55F98FD" w14:textId="77777777" w:rsidR="009134C6" w:rsidRDefault="00D323B6">
                        <w: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◙</w:t>
                        </w:r>
                        <w:r>
                          <w:rPr>
                            <w:sz w:val="22"/>
                          </w:rPr>
                          <w:t xml:space="preserve">   Pour sécuriser un lieu         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◙</w:t>
                        </w:r>
                      </w:p>
                      <w:p w14:paraId="155F98FE" w14:textId="77777777" w:rsidR="009134C6" w:rsidRDefault="00D323B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              </w:t>
                        </w:r>
                        <w:proofErr w:type="gramStart"/>
                        <w:r>
                          <w:rPr>
                            <w:sz w:val="22"/>
                          </w:rPr>
                          <w:t>sensible</w:t>
                        </w:r>
                        <w:proofErr w:type="gramEnd"/>
                      </w:p>
                    </w:txbxContent>
                  </v:textbox>
                </v:shape>
                <v:shape id="Text Box 36" o:spid="_x0000_s1032" type="#_x0000_t202" style="position:absolute;left:53790;width:1374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55F9900" w14:textId="77777777" w:rsidR="009134C6" w:rsidRDefault="00D323B6">
                        <w:r>
                          <w:t xml:space="preserve"> </w:t>
                        </w:r>
                        <w:r>
                          <w:rPr>
                            <w:rFonts w:ascii="Arial Narrow" w:hAnsi="Arial Narrow"/>
                          </w:rPr>
                          <w:t>◙</w:t>
                        </w:r>
                        <w:r>
                          <w:t xml:space="preserve">   Le portail         </w:t>
                        </w:r>
                      </w:p>
                    </w:txbxContent>
                  </v:textbox>
                </v:shape>
                <v:shape id="Text Box 37" o:spid="_x0000_s1033" type="#_x0000_t202" style="position:absolute;left:53778;top:4324;width:13741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55F9902" w14:textId="77777777" w:rsidR="009134C6" w:rsidRDefault="00D323B6">
                        <w:r>
                          <w:t xml:space="preserve"> </w:t>
                        </w:r>
                        <w:r>
                          <w:rPr>
                            <w:rFonts w:ascii="Arial Narrow" w:hAnsi="Arial Narrow"/>
                          </w:rPr>
                          <w:t>◙</w:t>
                        </w:r>
                        <w:r>
                          <w:t xml:space="preserve">   Le feu        </w:t>
                        </w:r>
                      </w:p>
                    </w:txbxContent>
                  </v:textbox>
                </v:shape>
                <v:shape id="Text Box 38" o:spid="_x0000_s1034" type="#_x0000_t202" style="position:absolute;left:53778;top:8680;width:13741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55F9904" w14:textId="77777777" w:rsidR="009134C6" w:rsidRDefault="00D323B6">
                        <w:r>
                          <w:t xml:space="preserve"> </w:t>
                        </w:r>
                        <w:r>
                          <w:rPr>
                            <w:rFonts w:ascii="Arial Narrow" w:hAnsi="Arial Narrow"/>
                          </w:rPr>
                          <w:t>◙</w:t>
                        </w:r>
                        <w:r>
                          <w:t xml:space="preserve">   La barrière         </w:t>
                        </w:r>
                      </w:p>
                    </w:txbxContent>
                  </v:textbox>
                </v:shape>
                <v:shape id="Text Box 39" o:spid="_x0000_s1035" type="#_x0000_t202" style="position:absolute;left:53778;top:13023;width:13741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55F9906" w14:textId="77777777" w:rsidR="009134C6" w:rsidRDefault="00D323B6">
                        <w:r>
                          <w:t xml:space="preserve"> </w:t>
                        </w:r>
                        <w:r>
                          <w:rPr>
                            <w:rFonts w:ascii="Arial Narrow" w:hAnsi="Arial Narrow"/>
                          </w:rPr>
                          <w:t>◙</w:t>
                        </w:r>
                        <w:r>
                          <w:t xml:space="preserve">   L’alarme </w:t>
                        </w:r>
                        <w:r>
                          <w:t xml:space="preserve">        </w:t>
                        </w:r>
                      </w:p>
                    </w:txbxContent>
                  </v:textbox>
                </v:shape>
                <v:shape id="Text Box 40" o:spid="_x0000_s1036" type="#_x0000_t202" style="position:absolute;left:53790;top:17875;width:1374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55F9908" w14:textId="77777777" w:rsidR="009134C6" w:rsidRDefault="00D323B6">
                        <w:r>
                          <w:t xml:space="preserve"> </w:t>
                        </w:r>
                        <w:r>
                          <w:rPr>
                            <w:rFonts w:ascii="Arial Narrow" w:hAnsi="Arial Narrow"/>
                          </w:rPr>
                          <w:t>◙</w:t>
                        </w:r>
                        <w:r>
                          <w:t xml:space="preserve">   La herse         </w:t>
                        </w:r>
                      </w:p>
                    </w:txbxContent>
                  </v:textbox>
                </v:shape>
                <v:shape id="Text Box 41" o:spid="_x0000_s1037" type="#_x0000_t202" style="position:absolute;top:2622;width:13741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55F990A" w14:textId="77777777" w:rsidR="009134C6" w:rsidRDefault="00D323B6">
                        <w:r>
                          <w:rPr>
                            <w:sz w:val="22"/>
                          </w:rPr>
                          <w:t xml:space="preserve"> Au temps de la    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◙</w:t>
                        </w:r>
                      </w:p>
                      <w:p w14:paraId="155F990B" w14:textId="77777777" w:rsidR="009134C6" w:rsidRDefault="00D323B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Préhistoire         </w:t>
                        </w:r>
                      </w:p>
                    </w:txbxContent>
                  </v:textbox>
                </v:shape>
                <v:shape id="Text Box 42" o:spid="_x0000_s1038" type="#_x0000_t202" style="position:absolute;left:25;top:8680;width:13741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55F990D" w14:textId="77777777" w:rsidR="009134C6" w:rsidRDefault="00D323B6">
                        <w:r>
                          <w:rPr>
                            <w:sz w:val="22"/>
                          </w:rPr>
                          <w:t xml:space="preserve"> Au Moyen-âge     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◙</w:t>
                        </w:r>
                      </w:p>
                      <w:p w14:paraId="155F990E" w14:textId="77777777" w:rsidR="009134C6" w:rsidRDefault="00D323B6">
                        <w:r>
                          <w:t xml:space="preserve">    </w:t>
                        </w:r>
                      </w:p>
                    </w:txbxContent>
                  </v:textbox>
                </v:shape>
                <v:shape id="Text Box 43" o:spid="_x0000_s1039" type="#_x0000_t202" style="position:absolute;left:25;top:13500;width:13741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55F9910" w14:textId="77777777" w:rsidR="009134C6" w:rsidRDefault="00D323B6">
                        <w:r>
                          <w:rPr>
                            <w:sz w:val="22"/>
                          </w:rPr>
                          <w:t xml:space="preserve"> Aujourd’hui          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◙</w:t>
                        </w:r>
                      </w:p>
                      <w:p w14:paraId="155F9911" w14:textId="77777777" w:rsidR="009134C6" w:rsidRDefault="00D323B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5F98F5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8F6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8F7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8F8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8F9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8FA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8FB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8FC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8FD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8FE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8FF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900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901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902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903" w14:textId="77777777" w:rsidR="009134C6" w:rsidRDefault="00D323B6">
      <w:pPr>
        <w:pStyle w:val="Standard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Etape 2 : On compare …</w:t>
      </w:r>
    </w:p>
    <w:p w14:paraId="155F9904" w14:textId="77777777" w:rsidR="009134C6" w:rsidRDefault="009134C6">
      <w:pPr>
        <w:pStyle w:val="Standard"/>
        <w:rPr>
          <w:rFonts w:ascii="Times" w:eastAsia="Times" w:hAnsi="Times" w:cs="Times"/>
          <w:b/>
          <w:bCs/>
          <w:color w:val="000000"/>
          <w:sz w:val="22"/>
          <w:szCs w:val="22"/>
        </w:rPr>
      </w:pPr>
    </w:p>
    <w:p w14:paraId="155F9905" w14:textId="77777777" w:rsidR="009134C6" w:rsidRDefault="00D323B6">
      <w:pPr>
        <w:pStyle w:val="Standard"/>
        <w:rPr>
          <w:rFonts w:ascii="Times" w:eastAsia="Times" w:hAnsi="Times" w:cs="Times"/>
          <w:b/>
          <w:bCs/>
          <w:color w:val="000000"/>
          <w:sz w:val="22"/>
          <w:szCs w:val="22"/>
        </w:rPr>
      </w:pPr>
      <w:r>
        <w:rPr>
          <w:rFonts w:ascii="Times" w:eastAsia="Times" w:hAnsi="Times" w:cs="Times"/>
          <w:b/>
          <w:bCs/>
          <w:color w:val="000000"/>
          <w:sz w:val="22"/>
          <w:szCs w:val="22"/>
        </w:rPr>
        <w:t xml:space="preserve">Les hommes ont eu plus ou moins eu à intervenir sur leurs modes de </w:t>
      </w:r>
      <w:r>
        <w:rPr>
          <w:rFonts w:ascii="Times" w:eastAsia="Times" w:hAnsi="Times" w:cs="Times"/>
          <w:b/>
          <w:bCs/>
          <w:color w:val="000000"/>
          <w:sz w:val="22"/>
          <w:szCs w:val="22"/>
        </w:rPr>
        <w:t>gestion des accès au cours des siècles.</w:t>
      </w:r>
    </w:p>
    <w:p w14:paraId="155F9906" w14:textId="77777777" w:rsidR="009134C6" w:rsidRDefault="00D323B6">
      <w:pPr>
        <w:pStyle w:val="Standard"/>
        <w:ind w:left="1560" w:right="1969"/>
        <w:jc w:val="center"/>
        <w:rPr>
          <w:rFonts w:ascii="Times" w:eastAsia="Times" w:hAnsi="Times" w:cs="Times"/>
          <w:i/>
          <w:sz w:val="20"/>
          <w:szCs w:val="22"/>
          <w:lang w:eastAsia="fr-FR" w:bidi="ar-SA"/>
        </w:rPr>
      </w:pPr>
      <w:r>
        <w:rPr>
          <w:rFonts w:ascii="Times" w:eastAsia="Times" w:hAnsi="Times" w:cs="Times"/>
          <w:i/>
          <w:sz w:val="20"/>
          <w:szCs w:val="22"/>
          <w:lang w:eastAsia="fr-FR" w:bidi="ar-SA"/>
        </w:rPr>
        <w:t>Indiquez les degrés d’influence (de 0 à 5) pour chaque catégorie</w:t>
      </w:r>
      <w:r>
        <w:rPr>
          <w:rFonts w:ascii="Times" w:eastAsia="Times" w:hAnsi="Times" w:cs="Times"/>
          <w:i/>
          <w:sz w:val="20"/>
          <w:szCs w:val="22"/>
          <w:lang w:eastAsia="fr-FR" w:bidi="ar-SA"/>
        </w:rPr>
        <w:br/>
      </w:r>
    </w:p>
    <w:tbl>
      <w:tblPr>
        <w:tblW w:w="10582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3"/>
        <w:gridCol w:w="1457"/>
        <w:gridCol w:w="1838"/>
        <w:gridCol w:w="1994"/>
        <w:gridCol w:w="1766"/>
        <w:gridCol w:w="1764"/>
      </w:tblGrid>
      <w:tr w:rsidR="009134C6" w14:paraId="155F9916" w14:textId="77777777">
        <w:tblPrEx>
          <w:tblCellMar>
            <w:top w:w="0" w:type="dxa"/>
            <w:bottom w:w="0" w:type="dxa"/>
          </w:tblCellMar>
        </w:tblPrEx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07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08" w14:textId="77777777" w:rsidR="009134C6" w:rsidRDefault="00D323B6">
            <w:pPr>
              <w:widowControl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18"/>
                <w:u w:val="single"/>
                <w:lang w:eastAsia="fr-FR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u w:val="single"/>
                <w:lang w:eastAsia="fr-FR" w:bidi="ar-SA"/>
              </w:rPr>
              <w:t>Moyen de protection</w:t>
            </w:r>
          </w:p>
          <w:p w14:paraId="155F9909" w14:textId="77777777" w:rsidR="009134C6" w:rsidRDefault="00D323B6">
            <w:pPr>
              <w:widowControl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lang w:eastAsia="fr-FR" w:bidi="ar-SA"/>
              </w:rPr>
              <w:t xml:space="preserve">De 0 </w:t>
            </w:r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>→mauvais</w:t>
            </w:r>
          </w:p>
          <w:p w14:paraId="155F990A" w14:textId="77777777" w:rsidR="009134C6" w:rsidRDefault="00D323B6">
            <w:pPr>
              <w:widowControl/>
              <w:textAlignment w:val="auto"/>
            </w:pPr>
            <w:proofErr w:type="gramStart"/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>à</w:t>
            </w:r>
            <w:proofErr w:type="gramEnd"/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 xml:space="preserve">    5 → bon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0B" w14:textId="77777777" w:rsidR="009134C6" w:rsidRDefault="00D323B6">
            <w:pPr>
              <w:widowControl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18"/>
                <w:u w:val="single"/>
                <w:lang w:eastAsia="fr-FR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u w:val="single"/>
                <w:lang w:eastAsia="fr-FR" w:bidi="ar-SA"/>
              </w:rPr>
              <w:t>Esthétisme</w:t>
            </w:r>
          </w:p>
          <w:p w14:paraId="155F990C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sz w:val="18"/>
                <w:lang w:eastAsia="fr-FR" w:bidi="ar-SA"/>
              </w:rPr>
            </w:pPr>
          </w:p>
          <w:p w14:paraId="155F990D" w14:textId="77777777" w:rsidR="009134C6" w:rsidRDefault="00D323B6">
            <w:pPr>
              <w:widowControl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lang w:eastAsia="fr-FR" w:bidi="ar-SA"/>
              </w:rPr>
              <w:t xml:space="preserve">De 0 </w:t>
            </w:r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>→pas discret</w:t>
            </w:r>
          </w:p>
          <w:p w14:paraId="155F990E" w14:textId="77777777" w:rsidR="009134C6" w:rsidRDefault="00D323B6">
            <w:pPr>
              <w:widowControl/>
              <w:textAlignment w:val="auto"/>
            </w:pPr>
            <w:proofErr w:type="gramStart"/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>à</w:t>
            </w:r>
            <w:proofErr w:type="gramEnd"/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 xml:space="preserve">    5 → discret / beau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0F" w14:textId="77777777" w:rsidR="009134C6" w:rsidRDefault="00D323B6">
            <w:pPr>
              <w:widowControl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18"/>
                <w:u w:val="single"/>
                <w:lang w:eastAsia="fr-FR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u w:val="single"/>
                <w:lang w:eastAsia="fr-FR" w:bidi="ar-SA"/>
              </w:rPr>
              <w:t>Intervention humaine dans les manœuvres</w:t>
            </w:r>
          </w:p>
          <w:p w14:paraId="155F9910" w14:textId="77777777" w:rsidR="009134C6" w:rsidRDefault="00D323B6">
            <w:pPr>
              <w:widowControl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lang w:eastAsia="fr-FR" w:bidi="ar-SA"/>
              </w:rPr>
              <w:t xml:space="preserve">De 0 </w:t>
            </w:r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 xml:space="preserve">→ </w:t>
            </w:r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>importante</w:t>
            </w:r>
          </w:p>
          <w:p w14:paraId="155F9911" w14:textId="77777777" w:rsidR="009134C6" w:rsidRDefault="00D323B6">
            <w:pPr>
              <w:widowControl/>
              <w:textAlignment w:val="auto"/>
            </w:pPr>
            <w:proofErr w:type="gramStart"/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>à</w:t>
            </w:r>
            <w:proofErr w:type="gramEnd"/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 xml:space="preserve">    5 → aucune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12" w14:textId="77777777" w:rsidR="009134C6" w:rsidRDefault="00D323B6">
            <w:pPr>
              <w:widowControl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18"/>
                <w:u w:val="single"/>
                <w:lang w:eastAsia="fr-FR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u w:val="single"/>
                <w:lang w:eastAsia="fr-FR" w:bidi="ar-SA"/>
              </w:rPr>
              <w:t>Rôle de l’automatisation</w:t>
            </w:r>
          </w:p>
          <w:p w14:paraId="155F9913" w14:textId="77777777" w:rsidR="009134C6" w:rsidRDefault="00D323B6">
            <w:pPr>
              <w:widowControl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lang w:eastAsia="fr-FR" w:bidi="ar-SA"/>
              </w:rPr>
              <w:t xml:space="preserve">De 0 </w:t>
            </w:r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 xml:space="preserve">→non </w:t>
            </w:r>
            <w:proofErr w:type="spellStart"/>
            <w:proofErr w:type="gramStart"/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>automa</w:t>
            </w:r>
            <w:proofErr w:type="spellEnd"/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 xml:space="preserve"> .</w:t>
            </w:r>
            <w:proofErr w:type="gramEnd"/>
          </w:p>
          <w:p w14:paraId="155F9914" w14:textId="77777777" w:rsidR="009134C6" w:rsidRDefault="00D323B6">
            <w:pPr>
              <w:widowControl/>
              <w:textAlignment w:val="auto"/>
            </w:pPr>
            <w:proofErr w:type="gramStart"/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>à</w:t>
            </w:r>
            <w:proofErr w:type="gramEnd"/>
            <w:r>
              <w:rPr>
                <w:rFonts w:ascii="Arial Narrow" w:eastAsia="Calibri" w:hAnsi="Arial Narrow" w:cs="Times New Roman"/>
                <w:b/>
                <w:kern w:val="0"/>
                <w:sz w:val="18"/>
                <w:lang w:eastAsia="fr-FR" w:bidi="ar-SA"/>
              </w:rPr>
              <w:t xml:space="preserve">    5 → automatique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15" w14:textId="77777777" w:rsidR="009134C6" w:rsidRDefault="00D323B6">
            <w:pPr>
              <w:widowControl/>
              <w:jc w:val="center"/>
              <w:textAlignment w:val="auto"/>
              <w:rPr>
                <w:rFonts w:ascii="Calibri" w:eastAsia="Calibri" w:hAnsi="Calibri" w:cs="Times New Roman"/>
                <w:b/>
                <w:i/>
                <w:kern w:val="0"/>
                <w:u w:val="single"/>
                <w:lang w:eastAsia="fr-FR" w:bidi="ar-SA"/>
              </w:rPr>
            </w:pPr>
            <w:r>
              <w:rPr>
                <w:rFonts w:ascii="Calibri" w:eastAsia="Calibri" w:hAnsi="Calibri" w:cs="Times New Roman"/>
                <w:b/>
                <w:i/>
                <w:kern w:val="0"/>
                <w:u w:val="single"/>
                <w:lang w:eastAsia="fr-FR" w:bidi="ar-SA"/>
              </w:rPr>
              <w:t>Total des influences</w:t>
            </w:r>
          </w:p>
        </w:tc>
      </w:tr>
      <w:tr w:rsidR="009134C6" w14:paraId="155F991D" w14:textId="77777777">
        <w:tblPrEx>
          <w:tblCellMar>
            <w:top w:w="0" w:type="dxa"/>
            <w:bottom w:w="0" w:type="dxa"/>
          </w:tblCellMar>
        </w:tblPrEx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17" w14:textId="77777777" w:rsidR="009134C6" w:rsidRDefault="00D323B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  <w:t>La herse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18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19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1A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1B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1C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</w:tr>
      <w:tr w:rsidR="009134C6" w14:paraId="155F9924" w14:textId="77777777">
        <w:tblPrEx>
          <w:tblCellMar>
            <w:top w:w="0" w:type="dxa"/>
            <w:bottom w:w="0" w:type="dxa"/>
          </w:tblCellMar>
        </w:tblPrEx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1E" w14:textId="77777777" w:rsidR="009134C6" w:rsidRDefault="00D323B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  <w:t>Le portail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1F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0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1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2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3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</w:tr>
      <w:tr w:rsidR="009134C6" w14:paraId="155F992B" w14:textId="77777777">
        <w:tblPrEx>
          <w:tblCellMar>
            <w:top w:w="0" w:type="dxa"/>
            <w:bottom w:w="0" w:type="dxa"/>
          </w:tblCellMar>
        </w:tblPrEx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5" w14:textId="77777777" w:rsidR="009134C6" w:rsidRDefault="00D323B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  <w:t>Le feu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6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7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8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9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A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</w:tr>
      <w:tr w:rsidR="009134C6" w14:paraId="155F9932" w14:textId="77777777">
        <w:tblPrEx>
          <w:tblCellMar>
            <w:top w:w="0" w:type="dxa"/>
            <w:bottom w:w="0" w:type="dxa"/>
          </w:tblCellMar>
        </w:tblPrEx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C" w14:textId="77777777" w:rsidR="009134C6" w:rsidRDefault="00D323B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  <w:t>L’alarme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D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E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2F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30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31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</w:tr>
      <w:tr w:rsidR="009134C6" w14:paraId="155F9939" w14:textId="77777777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33" w14:textId="77777777" w:rsidR="009134C6" w:rsidRDefault="00D323B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  <w:t>La barrière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34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35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36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37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9938" w14:textId="77777777" w:rsidR="009134C6" w:rsidRDefault="009134C6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lang w:eastAsia="fr-FR" w:bidi="ar-SA"/>
              </w:rPr>
            </w:pPr>
          </w:p>
        </w:tc>
      </w:tr>
    </w:tbl>
    <w:p w14:paraId="155F993A" w14:textId="77777777" w:rsidR="009134C6" w:rsidRDefault="009134C6">
      <w:pPr>
        <w:pStyle w:val="Standard"/>
        <w:rPr>
          <w:rFonts w:ascii="Times" w:eastAsia="Times" w:hAnsi="Times" w:cs="Times"/>
          <w:b/>
          <w:bCs/>
          <w:color w:val="000000"/>
          <w:sz w:val="22"/>
          <w:szCs w:val="22"/>
        </w:rPr>
      </w:pPr>
    </w:p>
    <w:p w14:paraId="155F993B" w14:textId="77777777" w:rsidR="009134C6" w:rsidRDefault="009134C6">
      <w:pPr>
        <w:pStyle w:val="Standard"/>
        <w:rPr>
          <w:rFonts w:ascii="Times" w:eastAsia="Times" w:hAnsi="Times" w:cs="Times"/>
          <w:b/>
          <w:bCs/>
          <w:color w:val="000000"/>
          <w:sz w:val="22"/>
          <w:szCs w:val="22"/>
        </w:rPr>
      </w:pPr>
    </w:p>
    <w:p w14:paraId="155F993C" w14:textId="77777777" w:rsidR="009134C6" w:rsidRDefault="00D323B6">
      <w:pPr>
        <w:pStyle w:val="Standard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Etape 3 : On comprend le fonctionnement …</w:t>
      </w:r>
    </w:p>
    <w:p w14:paraId="155F993D" w14:textId="77777777" w:rsidR="009134C6" w:rsidRDefault="009134C6">
      <w:pPr>
        <w:pStyle w:val="Standard"/>
        <w:rPr>
          <w:rFonts w:ascii="Times" w:eastAsia="Times" w:hAnsi="Times" w:cs="Times"/>
          <w:b/>
          <w:bCs/>
          <w:color w:val="000000"/>
          <w:sz w:val="22"/>
          <w:szCs w:val="22"/>
        </w:rPr>
      </w:pPr>
    </w:p>
    <w:p w14:paraId="155F993E" w14:textId="77777777" w:rsidR="009134C6" w:rsidRDefault="00D323B6">
      <w:r>
        <w:rPr>
          <w:rFonts w:ascii="Calibri" w:hAnsi="Calibri" w:cs="Arial"/>
          <w:b/>
          <w:i/>
          <w:u w:val="single"/>
        </w:rPr>
        <w:t>Définition </w:t>
      </w:r>
      <w:r>
        <w:rPr>
          <w:rFonts w:ascii="Calibri" w:hAnsi="Calibri" w:cs="Arial"/>
          <w:b/>
        </w:rPr>
        <w:t>: Une herse est une grille mobile à contrepoids, actionnée par des hommes tournants une roue de manœuvre associée à une poulie, permettant la fermeture des accès d’une place forte.</w:t>
      </w:r>
    </w:p>
    <w:p w14:paraId="155F993F" w14:textId="77777777" w:rsidR="009134C6" w:rsidRDefault="009134C6">
      <w:pPr>
        <w:rPr>
          <w:rFonts w:ascii="Calibri" w:hAnsi="Calibri" w:cs="Arial"/>
          <w:b/>
          <w:color w:val="FF0000"/>
        </w:rPr>
      </w:pPr>
    </w:p>
    <w:p w14:paraId="155F9940" w14:textId="77777777" w:rsidR="009134C6" w:rsidRDefault="00D323B6">
      <w:pPr>
        <w:pStyle w:val="Paragraphedeliste"/>
        <w:suppressAutoHyphens w:val="0"/>
        <w:spacing w:after="200" w:line="276" w:lineRule="auto"/>
        <w:ind w:left="709" w:right="6789"/>
        <w:textAlignment w:val="auto"/>
      </w:pPr>
      <w:r>
        <w:rPr>
          <w:noProof/>
          <w:sz w:val="22"/>
          <w:szCs w:val="22"/>
          <w:lang w:eastAsia="fr-FR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55F98EA" wp14:editId="155F98EB">
                <wp:simplePos x="0" y="0"/>
                <wp:positionH relativeFrom="column">
                  <wp:posOffset>3805559</wp:posOffset>
                </wp:positionH>
                <wp:positionV relativeFrom="paragraph">
                  <wp:posOffset>822329</wp:posOffset>
                </wp:positionV>
                <wp:extent cx="719459" cy="1143000"/>
                <wp:effectExtent l="19050" t="0" r="42541" b="57150"/>
                <wp:wrapTight wrapText="bothSides">
                  <wp:wrapPolygon edited="0">
                    <wp:start x="-572" y="0"/>
                    <wp:lineTo x="-572" y="17280"/>
                    <wp:lineTo x="0" y="22320"/>
                    <wp:lineTo x="21733" y="22320"/>
                    <wp:lineTo x="22305" y="17280"/>
                    <wp:lineTo x="22305" y="0"/>
                    <wp:lineTo x="-572" y="0"/>
                  </wp:wrapPolygon>
                </wp:wrapTight>
                <wp:docPr id="22" name="Groupe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9" cy="1143000"/>
                          <a:chOff x="0" y="0"/>
                          <a:chExt cx="719459" cy="1143000"/>
                        </a:xfrm>
                      </wpg:grpSpPr>
                      <wps:wsp>
                        <wps:cNvPr id="23" name="Rectangle 46"/>
                        <wps:cNvSpPr/>
                        <wps:spPr>
                          <a:xfrm>
                            <a:off x="0" y="447672"/>
                            <a:ext cx="719459" cy="95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4" name="Rectangle 47"/>
                        <wps:cNvSpPr/>
                        <wps:spPr>
                          <a:xfrm>
                            <a:off x="0" y="619122"/>
                            <a:ext cx="719459" cy="95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5" name="Rectangle 48"/>
                        <wps:cNvSpPr/>
                        <wps:spPr>
                          <a:xfrm>
                            <a:off x="0" y="257175"/>
                            <a:ext cx="719459" cy="95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6" name="Rectangle 49"/>
                        <wps:cNvSpPr/>
                        <wps:spPr>
                          <a:xfrm>
                            <a:off x="0" y="104772"/>
                            <a:ext cx="719459" cy="95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7" name="AutoShape 50"/>
                        <wps:cNvSpPr/>
                        <wps:spPr>
                          <a:xfrm>
                            <a:off x="0" y="0"/>
                            <a:ext cx="90809" cy="114300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+- f8 0 f7"/>
                              <a:gd name="f15" fmla="pin 0 f1 10800"/>
                              <a:gd name="f16" fmla="pin 0 f0 216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19"/>
                              <a:gd name="f27" fmla="+- 21600 0 f20"/>
                              <a:gd name="f28" fmla="*/ 0 f21 1"/>
                              <a:gd name="f29" fmla="*/ 21600 f21 1"/>
                              <a:gd name="f30" fmla="*/ f19 f12 1"/>
                              <a:gd name="f31" fmla="*/ f20 f13 1"/>
                              <a:gd name="f32" fmla="+- f24 0 f3"/>
                              <a:gd name="f33" fmla="+- f25 0 f3"/>
                              <a:gd name="f34" fmla="*/ f27 f19 1"/>
                              <a:gd name="f35" fmla="*/ f28 1 f21"/>
                              <a:gd name="f36" fmla="*/ f29 1 f21"/>
                              <a:gd name="f37" fmla="*/ f26 f12 1"/>
                              <a:gd name="f38" fmla="*/ f34 1 10800"/>
                              <a:gd name="f39" fmla="*/ f35 f13 1"/>
                              <a:gd name="f40" fmla="*/ f35 f12 1"/>
                              <a:gd name="f41" fmla="*/ f36 f12 1"/>
                              <a:gd name="f42" fmla="+- f20 f38 0"/>
                              <a:gd name="f43" fmla="*/ f42 f13 1"/>
                            </a:gdLst>
                            <a:ahLst>
                              <a:ahXY gdRefX="f1" minX="f7" maxX="f9" gdRefY="f0" minY="f7" maxY="f8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0" y="f31"/>
                              </a:cxn>
                              <a:cxn ang="f33">
                                <a:pos x="f41" y="f31"/>
                              </a:cxn>
                            </a:cxnLst>
                            <a:rect l="f30" t="f39" r="f37" b="f43"/>
                            <a:pathLst>
                              <a:path w="21600" h="21600">
                                <a:moveTo>
                                  <a:pt x="f19" y="f7"/>
                                </a:moveTo>
                                <a:lnTo>
                                  <a:pt x="f19" y="f20"/>
                                </a:lnTo>
                                <a:lnTo>
                                  <a:pt x="f7" y="f20"/>
                                </a:lnTo>
                                <a:lnTo>
                                  <a:pt x="f9" y="f8"/>
                                </a:lnTo>
                                <a:lnTo>
                                  <a:pt x="f8" y="f20"/>
                                </a:lnTo>
                                <a:lnTo>
                                  <a:pt x="f26" y="f20"/>
                                </a:lnTo>
                                <a:lnTo>
                                  <a:pt x="f2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8" name="AutoShape 51"/>
                        <wps:cNvSpPr/>
                        <wps:spPr>
                          <a:xfrm>
                            <a:off x="152393" y="0"/>
                            <a:ext cx="90809" cy="114300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+- f8 0 f7"/>
                              <a:gd name="f15" fmla="pin 0 f1 10800"/>
                              <a:gd name="f16" fmla="pin 0 f0 216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19"/>
                              <a:gd name="f27" fmla="+- 21600 0 f20"/>
                              <a:gd name="f28" fmla="*/ 0 f21 1"/>
                              <a:gd name="f29" fmla="*/ 21600 f21 1"/>
                              <a:gd name="f30" fmla="*/ f19 f12 1"/>
                              <a:gd name="f31" fmla="*/ f20 f13 1"/>
                              <a:gd name="f32" fmla="+- f24 0 f3"/>
                              <a:gd name="f33" fmla="+- f25 0 f3"/>
                              <a:gd name="f34" fmla="*/ f27 f19 1"/>
                              <a:gd name="f35" fmla="*/ f28 1 f21"/>
                              <a:gd name="f36" fmla="*/ f29 1 f21"/>
                              <a:gd name="f37" fmla="*/ f26 f12 1"/>
                              <a:gd name="f38" fmla="*/ f34 1 10800"/>
                              <a:gd name="f39" fmla="*/ f35 f13 1"/>
                              <a:gd name="f40" fmla="*/ f35 f12 1"/>
                              <a:gd name="f41" fmla="*/ f36 f12 1"/>
                              <a:gd name="f42" fmla="+- f20 f38 0"/>
                              <a:gd name="f43" fmla="*/ f42 f13 1"/>
                            </a:gdLst>
                            <a:ahLst>
                              <a:ahXY gdRefX="f1" minX="f7" maxX="f9" gdRefY="f0" minY="f7" maxY="f8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0" y="f31"/>
                              </a:cxn>
                              <a:cxn ang="f33">
                                <a:pos x="f41" y="f31"/>
                              </a:cxn>
                            </a:cxnLst>
                            <a:rect l="f30" t="f39" r="f37" b="f43"/>
                            <a:pathLst>
                              <a:path w="21600" h="21600">
                                <a:moveTo>
                                  <a:pt x="f19" y="f7"/>
                                </a:moveTo>
                                <a:lnTo>
                                  <a:pt x="f19" y="f20"/>
                                </a:lnTo>
                                <a:lnTo>
                                  <a:pt x="f7" y="f20"/>
                                </a:lnTo>
                                <a:lnTo>
                                  <a:pt x="f9" y="f8"/>
                                </a:lnTo>
                                <a:lnTo>
                                  <a:pt x="f8" y="f20"/>
                                </a:lnTo>
                                <a:lnTo>
                                  <a:pt x="f26" y="f20"/>
                                </a:lnTo>
                                <a:lnTo>
                                  <a:pt x="f2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9" name="AutoShape 52"/>
                        <wps:cNvSpPr/>
                        <wps:spPr>
                          <a:xfrm>
                            <a:off x="285750" y="0"/>
                            <a:ext cx="90809" cy="114300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+- f8 0 f7"/>
                              <a:gd name="f15" fmla="pin 0 f1 10800"/>
                              <a:gd name="f16" fmla="pin 0 f0 216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19"/>
                              <a:gd name="f27" fmla="+- 21600 0 f20"/>
                              <a:gd name="f28" fmla="*/ 0 f21 1"/>
                              <a:gd name="f29" fmla="*/ 21600 f21 1"/>
                              <a:gd name="f30" fmla="*/ f19 f12 1"/>
                              <a:gd name="f31" fmla="*/ f20 f13 1"/>
                              <a:gd name="f32" fmla="+- f24 0 f3"/>
                              <a:gd name="f33" fmla="+- f25 0 f3"/>
                              <a:gd name="f34" fmla="*/ f27 f19 1"/>
                              <a:gd name="f35" fmla="*/ f28 1 f21"/>
                              <a:gd name="f36" fmla="*/ f29 1 f21"/>
                              <a:gd name="f37" fmla="*/ f26 f12 1"/>
                              <a:gd name="f38" fmla="*/ f34 1 10800"/>
                              <a:gd name="f39" fmla="*/ f35 f13 1"/>
                              <a:gd name="f40" fmla="*/ f35 f12 1"/>
                              <a:gd name="f41" fmla="*/ f36 f12 1"/>
                              <a:gd name="f42" fmla="+- f20 f38 0"/>
                              <a:gd name="f43" fmla="*/ f42 f13 1"/>
                            </a:gdLst>
                            <a:ahLst>
                              <a:ahXY gdRefX="f1" minX="f7" maxX="f9" gdRefY="f0" minY="f7" maxY="f8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0" y="f31"/>
                              </a:cxn>
                              <a:cxn ang="f33">
                                <a:pos x="f41" y="f31"/>
                              </a:cxn>
                            </a:cxnLst>
                            <a:rect l="f30" t="f39" r="f37" b="f43"/>
                            <a:pathLst>
                              <a:path w="21600" h="21600">
                                <a:moveTo>
                                  <a:pt x="f19" y="f7"/>
                                </a:moveTo>
                                <a:lnTo>
                                  <a:pt x="f19" y="f20"/>
                                </a:lnTo>
                                <a:lnTo>
                                  <a:pt x="f7" y="f20"/>
                                </a:lnTo>
                                <a:lnTo>
                                  <a:pt x="f9" y="f8"/>
                                </a:lnTo>
                                <a:lnTo>
                                  <a:pt x="f8" y="f20"/>
                                </a:lnTo>
                                <a:lnTo>
                                  <a:pt x="f26" y="f20"/>
                                </a:lnTo>
                                <a:lnTo>
                                  <a:pt x="f2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0" name="AutoShape 53"/>
                        <wps:cNvSpPr/>
                        <wps:spPr>
                          <a:xfrm>
                            <a:off x="447672" y="0"/>
                            <a:ext cx="90809" cy="114300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+- f8 0 f7"/>
                              <a:gd name="f15" fmla="pin 0 f1 10800"/>
                              <a:gd name="f16" fmla="pin 0 f0 216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19"/>
                              <a:gd name="f27" fmla="+- 21600 0 f20"/>
                              <a:gd name="f28" fmla="*/ 0 f21 1"/>
                              <a:gd name="f29" fmla="*/ 21600 f21 1"/>
                              <a:gd name="f30" fmla="*/ f19 f12 1"/>
                              <a:gd name="f31" fmla="*/ f20 f13 1"/>
                              <a:gd name="f32" fmla="+- f24 0 f3"/>
                              <a:gd name="f33" fmla="+- f25 0 f3"/>
                              <a:gd name="f34" fmla="*/ f27 f19 1"/>
                              <a:gd name="f35" fmla="*/ f28 1 f21"/>
                              <a:gd name="f36" fmla="*/ f29 1 f21"/>
                              <a:gd name="f37" fmla="*/ f26 f12 1"/>
                              <a:gd name="f38" fmla="*/ f34 1 10800"/>
                              <a:gd name="f39" fmla="*/ f35 f13 1"/>
                              <a:gd name="f40" fmla="*/ f35 f12 1"/>
                              <a:gd name="f41" fmla="*/ f36 f12 1"/>
                              <a:gd name="f42" fmla="+- f20 f38 0"/>
                              <a:gd name="f43" fmla="*/ f42 f13 1"/>
                            </a:gdLst>
                            <a:ahLst>
                              <a:ahXY gdRefX="f1" minX="f7" maxX="f9" gdRefY="f0" minY="f7" maxY="f8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0" y="f31"/>
                              </a:cxn>
                              <a:cxn ang="f33">
                                <a:pos x="f41" y="f31"/>
                              </a:cxn>
                            </a:cxnLst>
                            <a:rect l="f30" t="f39" r="f37" b="f43"/>
                            <a:pathLst>
                              <a:path w="21600" h="21600">
                                <a:moveTo>
                                  <a:pt x="f19" y="f7"/>
                                </a:moveTo>
                                <a:lnTo>
                                  <a:pt x="f19" y="f20"/>
                                </a:lnTo>
                                <a:lnTo>
                                  <a:pt x="f7" y="f20"/>
                                </a:lnTo>
                                <a:lnTo>
                                  <a:pt x="f9" y="f8"/>
                                </a:lnTo>
                                <a:lnTo>
                                  <a:pt x="f8" y="f20"/>
                                </a:lnTo>
                                <a:lnTo>
                                  <a:pt x="f26" y="f20"/>
                                </a:lnTo>
                                <a:lnTo>
                                  <a:pt x="f2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1" name="AutoShape 54"/>
                        <wps:cNvSpPr/>
                        <wps:spPr>
                          <a:xfrm>
                            <a:off x="628650" y="0"/>
                            <a:ext cx="90809" cy="114300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+- f8 0 f7"/>
                              <a:gd name="f15" fmla="pin 0 f1 10800"/>
                              <a:gd name="f16" fmla="pin 0 f0 216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19"/>
                              <a:gd name="f27" fmla="+- 21600 0 f20"/>
                              <a:gd name="f28" fmla="*/ 0 f21 1"/>
                              <a:gd name="f29" fmla="*/ 21600 f21 1"/>
                              <a:gd name="f30" fmla="*/ f19 f12 1"/>
                              <a:gd name="f31" fmla="*/ f20 f13 1"/>
                              <a:gd name="f32" fmla="+- f24 0 f3"/>
                              <a:gd name="f33" fmla="+- f25 0 f3"/>
                              <a:gd name="f34" fmla="*/ f27 f19 1"/>
                              <a:gd name="f35" fmla="*/ f28 1 f21"/>
                              <a:gd name="f36" fmla="*/ f29 1 f21"/>
                              <a:gd name="f37" fmla="*/ f26 f12 1"/>
                              <a:gd name="f38" fmla="*/ f34 1 10800"/>
                              <a:gd name="f39" fmla="*/ f35 f13 1"/>
                              <a:gd name="f40" fmla="*/ f35 f12 1"/>
                              <a:gd name="f41" fmla="*/ f36 f12 1"/>
                              <a:gd name="f42" fmla="+- f20 f38 0"/>
                              <a:gd name="f43" fmla="*/ f42 f13 1"/>
                            </a:gdLst>
                            <a:ahLst>
                              <a:ahXY gdRefX="f1" minX="f7" maxX="f9" gdRefY="f0" minY="f7" maxY="f8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0" y="f31"/>
                              </a:cxn>
                              <a:cxn ang="f33">
                                <a:pos x="f41" y="f31"/>
                              </a:cxn>
                            </a:cxnLst>
                            <a:rect l="f30" t="f39" r="f37" b="f43"/>
                            <a:pathLst>
                              <a:path w="21600" h="21600">
                                <a:moveTo>
                                  <a:pt x="f19" y="f7"/>
                                </a:moveTo>
                                <a:lnTo>
                                  <a:pt x="f19" y="f20"/>
                                </a:lnTo>
                                <a:lnTo>
                                  <a:pt x="f7" y="f20"/>
                                </a:lnTo>
                                <a:lnTo>
                                  <a:pt x="f9" y="f8"/>
                                </a:lnTo>
                                <a:lnTo>
                                  <a:pt x="f8" y="f20"/>
                                </a:lnTo>
                                <a:lnTo>
                                  <a:pt x="f26" y="f20"/>
                                </a:lnTo>
                                <a:lnTo>
                                  <a:pt x="f2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E2AA2" id="Groupe 94" o:spid="_x0000_s1026" style="position:absolute;margin-left:299.65pt;margin-top:64.75pt;width:56.65pt;height:90pt;z-index:251676672" coordsize="719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">
                <v:rect id="Rectangle 46" o:spid="_x0000_s1027" style="position:absolute;top:4476;width:7194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" strokeweight=".26467mm">
                  <v:textbox inset="0,0,0,0"/>
                </v:rect>
                <v:rect id="Rectangle 47" o:spid="_x0000_s1028" style="position:absolute;top:6191;width:719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" strokeweight=".26467mm">
                  <v:textbox inset="0,0,0,0"/>
                </v:rect>
                <v:rect id="Rectangle 48" o:spid="_x0000_s1029" style="position:absolute;top:2571;width:7194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" strokeweight=".26467mm">
                  <v:textbox inset="0,0,0,0"/>
                </v:rect>
                <v:rect id="Rectangle 49" o:spid="_x0000_s1030" style="position:absolute;top:1047;width:7194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" strokeweight=".26467mm">
                  <v:textbox inset="0,0,0,0"/>
                </v:rect>
                <v:shape id="AutoShape 50" o:spid="_x0000_s1031" style="position:absolute;width:908;height:11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" path="m5400,r,16200l,16200r10800,5400l21600,16200r-5400,l16200,,5400,xe" strokeweight=".26467mm">
                  <v:stroke joinstyle="miter"/>
                  <v:path arrowok="t" o:connecttype="custom" o:connectlocs="45405,0;90809,571500;45405,1143000;0,571500;0,857250;90809,857250" o:connectangles="270,0,90,180,180,0" textboxrect="5400,0,16200,18900"/>
                </v:shape>
                <v:shape id="AutoShape 51" o:spid="_x0000_s1032" style="position:absolute;left:1523;width:909;height:11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" path="m5400,r,16200l,16200r10800,5400l21600,16200r-5400,l16200,,5400,xe" strokeweight=".26467mm">
                  <v:stroke joinstyle="miter"/>
                  <v:path arrowok="t" o:connecttype="custom" o:connectlocs="45405,0;90809,571500;45405,1143000;0,571500;0,857250;90809,857250" o:connectangles="270,0,90,180,180,0" textboxrect="5400,0,16200,18900"/>
                </v:shape>
                <v:shape id="AutoShape 52" o:spid="_x0000_s1033" style="position:absolute;left:2857;width:908;height:11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" path="m5400,r,16200l,16200r10800,5400l21600,16200r-5400,l16200,,5400,xe" strokeweight=".26467mm">
                  <v:stroke joinstyle="miter"/>
                  <v:path arrowok="t" o:connecttype="custom" o:connectlocs="45405,0;90809,571500;45405,1143000;0,571500;0,857250;90809,857250" o:connectangles="270,0,90,180,180,0" textboxrect="5400,0,16200,18900"/>
                </v:shape>
                <v:shape id="AutoShape 53" o:spid="_x0000_s1034" style="position:absolute;left:4476;width:908;height:11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" path="m5400,r,16200l,16200r10800,5400l21600,16200r-5400,l16200,,5400,xe" strokeweight=".26467mm">
                  <v:stroke joinstyle="miter"/>
                  <v:path arrowok="t" o:connecttype="custom" o:connectlocs="45405,0;90809,571500;45405,1143000;0,571500;0,857250;90809,857250" o:connectangles="270,0,90,180,180,0" textboxrect="5400,0,16200,18900"/>
                </v:shape>
                <v:shape id="AutoShape 54" o:spid="_x0000_s1035" style="position:absolute;left:6286;width:908;height:11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" path="m5400,r,16200l,16200r10800,5400l21600,16200r-5400,l16200,,5400,xe" strokeweight=".26467mm">
                  <v:stroke joinstyle="miter"/>
                  <v:path arrowok="t" o:connecttype="custom" o:connectlocs="45405,0;90809,571500;45405,1143000;0,571500;0,857250;90809,857250" o:connectangles="270,0,90,180,180,0" textboxrect="5400,0,16200,18900"/>
                </v:shape>
                <w10:wrap type="tight"/>
              </v:group>
            </w:pict>
          </mc:Fallback>
        </mc:AlternateContent>
      </w:r>
      <w:r>
        <w:rPr>
          <w:b/>
          <w:noProof/>
          <w:color w:val="FF0000"/>
          <w:lang w:eastAsia="fr-F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5F98EC" wp14:editId="155F98ED">
                <wp:simplePos x="0" y="0"/>
                <wp:positionH relativeFrom="column">
                  <wp:posOffset>5537204</wp:posOffset>
                </wp:positionH>
                <wp:positionV relativeFrom="paragraph">
                  <wp:posOffset>67949</wp:posOffset>
                </wp:positionV>
                <wp:extent cx="895353" cy="447041"/>
                <wp:effectExtent l="0" t="0" r="19047" b="10159"/>
                <wp:wrapSquare wrapText="bothSides"/>
                <wp:docPr id="32" name="Organigramme : Stockage à accès direc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4470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895350"/>
                            <a:gd name="f8" fmla="val 447675"/>
                            <a:gd name="f9" fmla="val 149225"/>
                            <a:gd name="f10" fmla="val 746125"/>
                            <a:gd name="f11" fmla="val 223838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895350"/>
                            <a:gd name="f17" fmla="*/ f5 1 447675"/>
                            <a:gd name="f18" fmla="+- f8 0 f6"/>
                            <a:gd name="f19" fmla="+- f7 0 f6"/>
                            <a:gd name="f20" fmla="*/ f12 f0 1"/>
                            <a:gd name="f21" fmla="*/ f13 f0 1"/>
                            <a:gd name="f22" fmla="*/ f14 f0 1"/>
                            <a:gd name="f23" fmla="*/ f15 f0 1"/>
                            <a:gd name="f24" fmla="*/ f19 1 895350"/>
                            <a:gd name="f25" fmla="*/ f18 1 447675"/>
                            <a:gd name="f26" fmla="*/ f20 1 f3"/>
                            <a:gd name="f27" fmla="*/ f21 1 f3"/>
                            <a:gd name="f28" fmla="*/ f22 1 f3"/>
                            <a:gd name="f29" fmla="*/ f23 1 f3"/>
                            <a:gd name="f30" fmla="*/ 447675 1 f24"/>
                            <a:gd name="f31" fmla="*/ 0 1 f25"/>
                            <a:gd name="f32" fmla="*/ 0 1 f24"/>
                            <a:gd name="f33" fmla="*/ 223838 1 f25"/>
                            <a:gd name="f34" fmla="*/ 447675 1 f25"/>
                            <a:gd name="f35" fmla="*/ 596900 1 f24"/>
                            <a:gd name="f36" fmla="*/ 895350 1 f24"/>
                            <a:gd name="f37" fmla="*/ 149225 1 f24"/>
                            <a:gd name="f38" fmla="+- f26 0 f1"/>
                            <a:gd name="f39" fmla="+- f27 0 f1"/>
                            <a:gd name="f40" fmla="+- f28 0 f1"/>
                            <a:gd name="f41" fmla="+- f29 0 f1"/>
                            <a:gd name="f42" fmla="*/ f37 f16 1"/>
                            <a:gd name="f43" fmla="*/ f35 f16 1"/>
                            <a:gd name="f44" fmla="*/ f34 f17 1"/>
                            <a:gd name="f45" fmla="*/ f31 f17 1"/>
                            <a:gd name="f46" fmla="*/ f30 f16 1"/>
                            <a:gd name="f47" fmla="*/ f32 f16 1"/>
                            <a:gd name="f48" fmla="*/ f33 f17 1"/>
                            <a:gd name="f49" fmla="*/ f36 f1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8">
                              <a:pos x="f46" y="f45"/>
                            </a:cxn>
                            <a:cxn ang="f39">
                              <a:pos x="f47" y="f48"/>
                            </a:cxn>
                            <a:cxn ang="f40">
                              <a:pos x="f46" y="f44"/>
                            </a:cxn>
                            <a:cxn ang="f41">
                              <a:pos x="f43" y="f48"/>
                            </a:cxn>
                            <a:cxn ang="f41">
                              <a:pos x="f49" y="f48"/>
                            </a:cxn>
                          </a:cxnLst>
                          <a:rect l="f42" t="f45" r="f43" b="f44"/>
                          <a:pathLst>
                            <a:path w="895350" h="447675" stroke="0">
                              <a:moveTo>
                                <a:pt x="f9" y="f6"/>
                              </a:moveTo>
                              <a:lnTo>
                                <a:pt x="f10" y="f6"/>
                              </a:lnTo>
                              <a:arcTo wR="f9" hR="f11" stAng="f2" swAng="f0"/>
                              <a:lnTo>
                                <a:pt x="f9" y="f8"/>
                              </a:lnTo>
                              <a:arcTo wR="f9" hR="f11" stAng="f1" swAng="f0"/>
                              <a:close/>
                            </a:path>
                            <a:path w="895350" h="447675" fill="none">
                              <a:moveTo>
                                <a:pt x="f10" y="f8"/>
                              </a:moveTo>
                              <a:arcTo wR="f9" hR="f11" stAng="f1" swAng="f0"/>
                            </a:path>
                            <a:path w="895350" h="447675" fill="none">
                              <a:moveTo>
                                <a:pt x="f9" y="f6"/>
                              </a:moveTo>
                              <a:lnTo>
                                <a:pt x="f10" y="f6"/>
                              </a:lnTo>
                              <a:arcTo wR="f9" hR="f11" stAng="f2" swAng="f0"/>
                              <a:lnTo>
                                <a:pt x="f9" y="f8"/>
                              </a:lnTo>
                              <a:arcTo wR="f9" hR="f11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43CCE6" id="Organigramme : Stockage à accès direct 104" o:spid="_x0000_s1026" style="position:absolute;margin-left:436pt;margin-top:5.35pt;width:70.5pt;height:35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53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" path="m149225,nsl746125,wa596900,,895350,447676,746125,,746125,447676l149225,447675wa,-1,298450,447675,149225,447675,149225,-1l149225,xem746125,447675nfwa596900,-1,895350,447675,746125,447675,746125,-1em149225,nfl746125,wa596900,,895350,447676,746125,,746125,447676l149225,447675wa,-1,298450,447675,149225,447675,149225,-1l149225,xe" strokeweight=".26467mm">
                <v:path arrowok="t" o:connecttype="custom" o:connectlocs="447677,0;895353,223521;447677,447041;0,223521;447677,0;0,223521;447677,447041;596902,223521;895353,223521" o:connectangles="270,0,90,180,270,180,90,0,0" textboxrect="149225,0,596900,447675"/>
                <w10:wrap type="square"/>
              </v:shape>
            </w:pict>
          </mc:Fallback>
        </mc:AlternateContent>
      </w:r>
      <w:r>
        <w:rPr>
          <w:i/>
        </w:rPr>
        <w:t xml:space="preserve">Réalisez un dessin d’une herse de château </w:t>
      </w:r>
      <w:r>
        <w:rPr>
          <w:i/>
        </w:rPr>
        <w:t xml:space="preserve">fort comportant les mots suivants : </w:t>
      </w:r>
      <w:r>
        <w:rPr>
          <w:b/>
          <w:i/>
        </w:rPr>
        <w:t>Herse, poulie, volant de manœuvre, contrepoids et axes</w:t>
      </w:r>
      <w:r>
        <w:rPr>
          <w:i/>
        </w:rPr>
        <w:t>.</w:t>
      </w:r>
    </w:p>
    <w:p w14:paraId="155F9941" w14:textId="77777777" w:rsidR="009134C6" w:rsidRDefault="009134C6">
      <w:pPr>
        <w:pStyle w:val="Paragraphedeliste"/>
        <w:rPr>
          <w:b/>
        </w:rPr>
      </w:pPr>
    </w:p>
    <w:p w14:paraId="155F9942" w14:textId="77777777" w:rsidR="009134C6" w:rsidRDefault="00D323B6">
      <w:pPr>
        <w:pStyle w:val="Paragraphedeliste"/>
        <w:ind w:left="0" w:right="3259"/>
        <w:rPr>
          <w:b/>
        </w:rPr>
      </w:pPr>
      <w:r>
        <w:rPr>
          <w:b/>
        </w:rPr>
        <w:br/>
      </w:r>
    </w:p>
    <w:p w14:paraId="155F9943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944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945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946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947" w14:textId="77777777" w:rsidR="009134C6" w:rsidRDefault="009134C6">
      <w:pPr>
        <w:pStyle w:val="Standard"/>
        <w:rPr>
          <w:rFonts w:ascii="Times" w:eastAsia="Times" w:hAnsi="Times" w:cs="Times"/>
          <w:sz w:val="20"/>
          <w:szCs w:val="22"/>
          <w:lang w:eastAsia="fr-FR" w:bidi="ar-SA"/>
        </w:rPr>
      </w:pPr>
    </w:p>
    <w:p w14:paraId="155F9948" w14:textId="77777777" w:rsidR="009134C6" w:rsidRDefault="00D323B6">
      <w:pPr>
        <w:pStyle w:val="Standard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Etape 4 : On s’interroge un peu </w:t>
      </w:r>
      <w:proofErr w:type="gramStart"/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plus  …</w:t>
      </w:r>
      <w:proofErr w:type="gramEnd"/>
    </w:p>
    <w:p w14:paraId="155F9949" w14:textId="77777777" w:rsidR="009134C6" w:rsidRDefault="009134C6">
      <w:pPr>
        <w:pStyle w:val="Standard"/>
        <w:rPr>
          <w:rFonts w:ascii="Times" w:eastAsia="Times" w:hAnsi="Times" w:cs="Times"/>
          <w:b/>
          <w:bCs/>
          <w:color w:val="000000"/>
          <w:sz w:val="22"/>
          <w:szCs w:val="22"/>
        </w:rPr>
      </w:pPr>
    </w:p>
    <w:p w14:paraId="155F994A" w14:textId="77777777" w:rsidR="009134C6" w:rsidRDefault="00D323B6">
      <w:pPr>
        <w:pStyle w:val="Paragraphedeliste"/>
        <w:numPr>
          <w:ilvl w:val="0"/>
          <w:numId w:val="8"/>
        </w:numPr>
        <w:suppressAutoHyphens w:val="0"/>
        <w:spacing w:after="200" w:line="276" w:lineRule="auto"/>
        <w:textAlignment w:val="auto"/>
        <w:rPr>
          <w:b/>
        </w:rPr>
      </w:pPr>
      <w:r>
        <w:rPr>
          <w:b/>
        </w:rPr>
        <w:t>Je recherche sur internet :</w:t>
      </w:r>
    </w:p>
    <w:p w14:paraId="155F994B" w14:textId="77777777" w:rsidR="009134C6" w:rsidRDefault="00D323B6">
      <w:pPr>
        <w:pStyle w:val="Paragraphedeliste"/>
        <w:ind w:left="1134" w:right="127" w:hanging="283"/>
      </w:pPr>
      <w:r>
        <w:rPr>
          <w:rFonts w:ascii="Kokila" w:hAnsi="Kokila" w:cs="Kokila"/>
        </w:rPr>
        <w:t xml:space="preserve">- Un portail représentant le jugement dernier construit entre 1120 et 1132 : </w:t>
      </w:r>
      <w:r>
        <w:rPr>
          <w:rFonts w:ascii="Kokila" w:hAnsi="Kokila" w:cs="Kokila"/>
        </w:rPr>
        <w:br/>
      </w:r>
      <w:r>
        <w:rPr>
          <w:rFonts w:ascii="Kokila" w:hAnsi="Kokila" w:cs="Kokila"/>
          <w:b/>
        </w:rPr>
        <w:t xml:space="preserve">                            Cathédrale</w:t>
      </w:r>
      <w:r>
        <w:rPr>
          <w:rFonts w:ascii="Kokila" w:hAnsi="Kokila" w:cs="Kokila"/>
        </w:rPr>
        <w:t> : …………………………………………………</w:t>
      </w:r>
      <w:proofErr w:type="gramStart"/>
      <w:r>
        <w:rPr>
          <w:rFonts w:ascii="Kokila" w:hAnsi="Kokila" w:cs="Kokila"/>
        </w:rPr>
        <w:t>…….</w:t>
      </w:r>
      <w:proofErr w:type="gramEnd"/>
      <w:r>
        <w:rPr>
          <w:rFonts w:ascii="Kokila" w:hAnsi="Kokila" w:cs="Kokila"/>
        </w:rPr>
        <w:t xml:space="preserve">   . </w:t>
      </w:r>
    </w:p>
    <w:p w14:paraId="155F994C" w14:textId="77777777" w:rsidR="009134C6" w:rsidRDefault="00D323B6">
      <w:pPr>
        <w:pStyle w:val="Paragraphedeliste"/>
        <w:ind w:left="1134" w:hanging="283"/>
      </w:pPr>
      <w:r>
        <w:rPr>
          <w:rFonts w:ascii="Kokila" w:hAnsi="Kokila" w:cs="Kokila"/>
        </w:rPr>
        <w:t>-  Un portail roman situé en Saône et Loire datant du X</w:t>
      </w:r>
      <w:r>
        <w:rPr>
          <w:rFonts w:ascii="Kokila" w:hAnsi="Kokila" w:cs="Kokila"/>
          <w:vertAlign w:val="superscript"/>
        </w:rPr>
        <w:t xml:space="preserve">ème </w:t>
      </w:r>
      <w:r>
        <w:rPr>
          <w:rFonts w:ascii="Kokila" w:hAnsi="Kokila" w:cs="Kokila"/>
        </w:rPr>
        <w:t xml:space="preserve">siècle : </w:t>
      </w:r>
      <w:r>
        <w:rPr>
          <w:rFonts w:ascii="Kokila" w:hAnsi="Kokila" w:cs="Kokila"/>
          <w:b/>
        </w:rPr>
        <w:t>Cathédrale située à</w:t>
      </w:r>
      <w:r>
        <w:rPr>
          <w:rFonts w:ascii="Kokila" w:hAnsi="Kokila" w:cs="Kokila"/>
        </w:rPr>
        <w:t> : ……………………………</w:t>
      </w:r>
      <w:proofErr w:type="gramStart"/>
      <w:r>
        <w:rPr>
          <w:rFonts w:ascii="Kokila" w:hAnsi="Kokila" w:cs="Kokila"/>
        </w:rPr>
        <w:t>…….</w:t>
      </w:r>
      <w:proofErr w:type="gramEnd"/>
      <w:r>
        <w:rPr>
          <w:rFonts w:ascii="Kokila" w:hAnsi="Kokila" w:cs="Kokila"/>
        </w:rPr>
        <w:t>.  .</w:t>
      </w:r>
    </w:p>
    <w:p w14:paraId="155F994D" w14:textId="77777777" w:rsidR="009134C6" w:rsidRDefault="00D323B6">
      <w:pPr>
        <w:pStyle w:val="Paragraphedeliste"/>
        <w:ind w:left="1134" w:hanging="283"/>
      </w:pPr>
      <w:r>
        <w:rPr>
          <w:rFonts w:ascii="Kokila" w:hAnsi="Kokila" w:cs="Kokila"/>
        </w:rPr>
        <w:t xml:space="preserve">- Un portail royal gothique édifié entre </w:t>
      </w:r>
      <w:r>
        <w:rPr>
          <w:rFonts w:ascii="Kokila" w:hAnsi="Kokila" w:cs="Kokila"/>
          <w:b/>
        </w:rPr>
        <w:t>1145</w:t>
      </w:r>
      <w:r>
        <w:rPr>
          <w:rFonts w:ascii="Kokila" w:hAnsi="Kokila" w:cs="Kokila"/>
        </w:rPr>
        <w:t xml:space="preserve"> et </w:t>
      </w:r>
      <w:r>
        <w:rPr>
          <w:rFonts w:ascii="Kokila" w:hAnsi="Kokila" w:cs="Kokila"/>
          <w:b/>
        </w:rPr>
        <w:t>1155</w:t>
      </w:r>
      <w:r>
        <w:rPr>
          <w:rFonts w:ascii="Kokila" w:hAnsi="Kokila" w:cs="Kokila"/>
        </w:rPr>
        <w:t xml:space="preserve"> constitué de STATUES…………</w:t>
      </w:r>
      <w:r>
        <w:rPr>
          <w:rFonts w:ascii="Kokila" w:hAnsi="Kokila" w:cs="Kokila"/>
        </w:rPr>
        <w:t xml:space="preserve">………………. </w:t>
      </w:r>
      <w:proofErr w:type="gramStart"/>
      <w:r>
        <w:rPr>
          <w:rFonts w:ascii="Kokila" w:hAnsi="Kokila" w:cs="Kokila"/>
        </w:rPr>
        <w:t>se</w:t>
      </w:r>
      <w:proofErr w:type="gramEnd"/>
      <w:r>
        <w:rPr>
          <w:rFonts w:ascii="Kokila" w:hAnsi="Kokila" w:cs="Kokila"/>
        </w:rPr>
        <w:t xml:space="preserve"> trouvant dans la ville de ……………………………….. </w:t>
      </w:r>
      <w:proofErr w:type="gramStart"/>
      <w:r>
        <w:rPr>
          <w:rFonts w:ascii="Kokila" w:hAnsi="Kokila" w:cs="Kokila"/>
        </w:rPr>
        <w:t>ancienne</w:t>
      </w:r>
      <w:proofErr w:type="gramEnd"/>
      <w:r>
        <w:rPr>
          <w:rFonts w:ascii="Kokila" w:hAnsi="Kokila" w:cs="Kokila"/>
        </w:rPr>
        <w:t xml:space="preserve"> capitale des …………………………………..  .</w:t>
      </w:r>
    </w:p>
    <w:p w14:paraId="155F994E" w14:textId="77777777" w:rsidR="009134C6" w:rsidRDefault="00D323B6">
      <w:pPr>
        <w:pStyle w:val="Paragraphedeliste"/>
        <w:ind w:left="1134" w:hanging="283"/>
        <w:rPr>
          <w:rFonts w:ascii="Kokila" w:hAnsi="Kokila" w:cs="Kokila"/>
        </w:rPr>
      </w:pPr>
      <w:r>
        <w:rPr>
          <w:rFonts w:ascii="Kokila" w:hAnsi="Kokila" w:cs="Kokila"/>
        </w:rPr>
        <w:t xml:space="preserve">- La porte de mars se trouve à ………………………. </w:t>
      </w:r>
      <w:proofErr w:type="gramStart"/>
      <w:r>
        <w:rPr>
          <w:rFonts w:ascii="Kokila" w:hAnsi="Kokila" w:cs="Kokila"/>
        </w:rPr>
        <w:t>construite</w:t>
      </w:r>
      <w:proofErr w:type="gramEnd"/>
      <w:r>
        <w:rPr>
          <w:rFonts w:ascii="Kokila" w:hAnsi="Kokila" w:cs="Kokila"/>
        </w:rPr>
        <w:t xml:space="preserve"> en ………………appartenant à la cathédrale édifiée au ………… Siècle par  l’architecte ………………………………………… .</w:t>
      </w:r>
    </w:p>
    <w:p w14:paraId="155F994F" w14:textId="77777777" w:rsidR="009134C6" w:rsidRDefault="00D323B6">
      <w:pPr>
        <w:pStyle w:val="Paragraphedeliste"/>
        <w:ind w:left="1134" w:hanging="283"/>
      </w:pPr>
      <w:r>
        <w:rPr>
          <w:rFonts w:ascii="Kokila" w:hAnsi="Kokila" w:cs="Kokila"/>
        </w:rPr>
        <w:t>- La cathédra</w:t>
      </w:r>
      <w:r>
        <w:rPr>
          <w:rFonts w:ascii="Kokila" w:hAnsi="Kokila" w:cs="Kokila"/>
        </w:rPr>
        <w:t xml:space="preserve">le construite entre </w:t>
      </w:r>
      <w:r>
        <w:rPr>
          <w:rFonts w:ascii="Kokila" w:hAnsi="Kokila" w:cs="Kokila"/>
          <w:b/>
        </w:rPr>
        <w:t>1220</w:t>
      </w:r>
      <w:r>
        <w:rPr>
          <w:rFonts w:ascii="Kokila" w:hAnsi="Kokila" w:cs="Kokila"/>
        </w:rPr>
        <w:t xml:space="preserve"> et </w:t>
      </w:r>
      <w:r>
        <w:rPr>
          <w:rFonts w:ascii="Kokila" w:hAnsi="Kokila" w:cs="Kokila"/>
          <w:b/>
        </w:rPr>
        <w:t xml:space="preserve">1270 </w:t>
      </w:r>
      <w:r>
        <w:rPr>
          <w:rFonts w:ascii="Kokila" w:hAnsi="Kokila" w:cs="Kokila"/>
        </w:rPr>
        <w:t xml:space="preserve">par Viollet-le-Duc est située à …………………… </w:t>
      </w:r>
      <w:r>
        <w:rPr>
          <w:rFonts w:ascii="Kokila" w:hAnsi="Kokila" w:cs="Kokila"/>
        </w:rPr>
        <w:br/>
      </w:r>
    </w:p>
    <w:p w14:paraId="155F9950" w14:textId="77777777" w:rsidR="009134C6" w:rsidRDefault="00D323B6">
      <w:pPr>
        <w:pStyle w:val="Paragraphedeliste"/>
        <w:numPr>
          <w:ilvl w:val="0"/>
          <w:numId w:val="8"/>
        </w:numPr>
        <w:suppressAutoHyphens w:val="0"/>
        <w:spacing w:after="200" w:line="276" w:lineRule="auto"/>
        <w:textAlignment w:val="auto"/>
      </w:pPr>
      <w:r>
        <w:rPr>
          <w:b/>
        </w:rPr>
        <w:t xml:space="preserve">Je complète le texte avec les mots : </w:t>
      </w:r>
      <w:r>
        <w:rPr>
          <w:b/>
          <w:i/>
        </w:rPr>
        <w:t>renaissance – art classique- époque romaine –médiévaux – 18</w:t>
      </w:r>
      <w:r>
        <w:rPr>
          <w:b/>
          <w:i/>
          <w:vertAlign w:val="superscript"/>
        </w:rPr>
        <w:t>ème</w:t>
      </w:r>
      <w:r>
        <w:rPr>
          <w:b/>
          <w:i/>
        </w:rPr>
        <w:t xml:space="preserve"> siècle.</w:t>
      </w:r>
    </w:p>
    <w:p w14:paraId="155F9951" w14:textId="77777777" w:rsidR="009134C6" w:rsidRDefault="00D323B6">
      <w:pPr>
        <w:pStyle w:val="Paragraphedeliste"/>
        <w:suppressAutoHyphens w:val="0"/>
        <w:spacing w:after="200" w:line="276" w:lineRule="auto"/>
        <w:textAlignment w:val="auto"/>
      </w:pPr>
      <w:r>
        <w:rPr>
          <w:sz w:val="22"/>
        </w:rPr>
        <w:t xml:space="preserve">Les </w:t>
      </w:r>
      <w:proofErr w:type="gramStart"/>
      <w:r>
        <w:rPr>
          <w:sz w:val="22"/>
        </w:rPr>
        <w:t>portails  …</w:t>
      </w:r>
      <w:proofErr w:type="gramEnd"/>
      <w:r>
        <w:rPr>
          <w:sz w:val="22"/>
        </w:rPr>
        <w:t xml:space="preserve">………………………………………….. </w:t>
      </w:r>
      <w:proofErr w:type="gramStart"/>
      <w:r>
        <w:rPr>
          <w:sz w:val="22"/>
        </w:rPr>
        <w:t>offrent</w:t>
      </w:r>
      <w:proofErr w:type="gramEnd"/>
      <w:r>
        <w:rPr>
          <w:sz w:val="22"/>
        </w:rPr>
        <w:t xml:space="preserve"> les plus beaux ensembles de sc</w:t>
      </w:r>
      <w:r>
        <w:rPr>
          <w:sz w:val="22"/>
        </w:rPr>
        <w:t>ulptures …………………………..………        (</w:t>
      </w:r>
      <w:r>
        <w:rPr>
          <w:i/>
          <w:sz w:val="22"/>
        </w:rPr>
        <w:t>Moissac – Autun</w:t>
      </w:r>
      <w:r>
        <w:rPr>
          <w:sz w:val="22"/>
        </w:rPr>
        <w:t>) puis gothique (</w:t>
      </w:r>
      <w:r>
        <w:rPr>
          <w:i/>
          <w:sz w:val="22"/>
        </w:rPr>
        <w:t>Laon</w:t>
      </w:r>
      <w:r>
        <w:rPr>
          <w:sz w:val="22"/>
        </w:rPr>
        <w:t xml:space="preserve">). </w:t>
      </w:r>
      <w:r>
        <w:rPr>
          <w:sz w:val="22"/>
        </w:rPr>
        <w:br/>
      </w:r>
      <w:r>
        <w:rPr>
          <w:sz w:val="22"/>
        </w:rPr>
        <w:t>Le répertoire ornemental se transforma à la …………………………………………………………. (</w:t>
      </w:r>
      <w:proofErr w:type="spellStart"/>
      <w:r>
        <w:rPr>
          <w:i/>
          <w:sz w:val="22"/>
        </w:rPr>
        <w:t>XVeme</w:t>
      </w:r>
      <w:proofErr w:type="spellEnd"/>
      <w:r>
        <w:rPr>
          <w:i/>
          <w:sz w:val="22"/>
        </w:rPr>
        <w:t xml:space="preserve"> siècle</w:t>
      </w:r>
      <w:r>
        <w:rPr>
          <w:sz w:val="22"/>
        </w:rPr>
        <w:t>) dans ……………………………………………… (</w:t>
      </w:r>
      <w:r>
        <w:rPr>
          <w:i/>
          <w:sz w:val="22"/>
        </w:rPr>
        <w:t>Saint Gervais de Paris</w:t>
      </w:r>
      <w:r>
        <w:rPr>
          <w:sz w:val="22"/>
        </w:rPr>
        <w:t xml:space="preserve">). Le portail disparait à la fin du   </w:t>
      </w:r>
      <w:r>
        <w:rPr>
          <w:sz w:val="22"/>
        </w:rPr>
        <w:t xml:space="preserve">………………………………….                      </w:t>
      </w:r>
      <w:proofErr w:type="gramStart"/>
      <w:r>
        <w:rPr>
          <w:sz w:val="22"/>
        </w:rPr>
        <w:t>dans</w:t>
      </w:r>
      <w:proofErr w:type="gramEnd"/>
      <w:r>
        <w:rPr>
          <w:sz w:val="22"/>
        </w:rPr>
        <w:t xml:space="preserve"> les églises précédées d’un portique.</w:t>
      </w:r>
      <w:r>
        <w:rPr>
          <w:noProof/>
          <w:lang w:eastAsia="fr-FR" w:bidi="ar-SA"/>
        </w:rPr>
        <w:drawing>
          <wp:anchor distT="0" distB="0" distL="114300" distR="114300" simplePos="0" relativeHeight="251678720" behindDoc="0" locked="0" layoutInCell="1" allowOverlap="1" wp14:anchorId="155F98EE" wp14:editId="155F98EF">
            <wp:simplePos x="0" y="0"/>
            <wp:positionH relativeFrom="column">
              <wp:posOffset>3075300</wp:posOffset>
            </wp:positionH>
            <wp:positionV relativeFrom="paragraph">
              <wp:posOffset>120645</wp:posOffset>
            </wp:positionV>
            <wp:extent cx="3924303" cy="2954654"/>
            <wp:effectExtent l="0" t="0" r="0" b="0"/>
            <wp:wrapSquare wrapText="bothSides"/>
            <wp:docPr id="33" name="Imag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3" cy="2954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55F9952" w14:textId="77777777" w:rsidR="009134C6" w:rsidRDefault="009134C6">
      <w:pPr>
        <w:pStyle w:val="Paragraphedeliste"/>
        <w:suppressAutoHyphens w:val="0"/>
        <w:spacing w:after="200" w:line="276" w:lineRule="auto"/>
        <w:textAlignment w:val="auto"/>
      </w:pPr>
    </w:p>
    <w:p w14:paraId="155F9953" w14:textId="77777777" w:rsidR="009134C6" w:rsidRDefault="00D323B6">
      <w:pPr>
        <w:pStyle w:val="Paragraphedeliste"/>
        <w:numPr>
          <w:ilvl w:val="0"/>
          <w:numId w:val="9"/>
        </w:numPr>
        <w:suppressAutoHyphens w:val="0"/>
        <w:spacing w:after="200" w:line="276" w:lineRule="auto"/>
        <w:textAlignment w:val="auto"/>
      </w:pPr>
      <w:r>
        <w:rPr>
          <w:b/>
        </w:rPr>
        <w:t>J’associe les termes techniques autour du portail de la cathédrale :</w:t>
      </w:r>
    </w:p>
    <w:p w14:paraId="155F9954" w14:textId="77777777" w:rsidR="009134C6" w:rsidRDefault="00D323B6">
      <w:pPr>
        <w:pStyle w:val="Standard"/>
      </w:pPr>
      <w:r>
        <w:rPr>
          <w:rFonts w:ascii="Times" w:eastAsia="Times" w:hAnsi="Times" w:cs="Times"/>
          <w:noProof/>
          <w:sz w:val="20"/>
          <w:szCs w:val="22"/>
          <w:lang w:eastAsia="fr-FR"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55F98F0" wp14:editId="155F98F1">
                <wp:simplePos x="0" y="0"/>
                <wp:positionH relativeFrom="column">
                  <wp:posOffset>1270631</wp:posOffset>
                </wp:positionH>
                <wp:positionV relativeFrom="paragraph">
                  <wp:posOffset>5793108</wp:posOffset>
                </wp:positionV>
                <wp:extent cx="5854702" cy="4404994"/>
                <wp:effectExtent l="0" t="0" r="0" b="14606"/>
                <wp:wrapNone/>
                <wp:docPr id="35" name="Groupe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2" cy="4404994"/>
                          <a:chOff x="0" y="0"/>
                          <a:chExt cx="5854702" cy="4404994"/>
                        </a:xfrm>
                      </wpg:grpSpPr>
                      <wps:wsp>
                        <wps:cNvPr id="36" name="Text Box 56"/>
                        <wps:cNvSpPr txBox="1"/>
                        <wps:spPr>
                          <a:xfrm>
                            <a:off x="695329" y="0"/>
                            <a:ext cx="3632838" cy="41687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913" w14:textId="77777777" w:rsidR="009134C6" w:rsidRDefault="00D323B6">
                              <w:r>
                                <w:rPr>
                                  <w:noProof/>
                                  <w:lang w:eastAsia="fr-FR" w:bidi="ar-SA"/>
                                </w:rPr>
                                <w:drawing>
                                  <wp:inline distT="0" distB="0" distL="0" distR="0" wp14:anchorId="155F98F2" wp14:editId="155F98F3">
                                    <wp:extent cx="3291163" cy="4174546"/>
                                    <wp:effectExtent l="0" t="0" r="4487" b="0"/>
                                    <wp:docPr id="34" name="Image 17" descr="portail_sud_porche_central_1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291163" cy="41745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  <a:prstDash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7" name="AutoShape 57"/>
                        <wps:cNvCnPr/>
                        <wps:spPr>
                          <a:xfrm flipH="1" flipV="1">
                            <a:off x="2466978" y="3129908"/>
                            <a:ext cx="1228726" cy="1275086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38" name="AutoShape 58"/>
                        <wps:cNvCnPr/>
                        <wps:spPr>
                          <a:xfrm flipV="1">
                            <a:off x="257175" y="3223890"/>
                            <a:ext cx="1800225" cy="1047747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39" name="AutoShape 59"/>
                        <wps:cNvCnPr/>
                        <wps:spPr>
                          <a:xfrm flipV="1">
                            <a:off x="257175" y="3709035"/>
                            <a:ext cx="2466978" cy="561972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40" name="AutoShape 60"/>
                        <wps:cNvCnPr/>
                        <wps:spPr>
                          <a:xfrm flipV="1">
                            <a:off x="142875" y="2557137"/>
                            <a:ext cx="1990732" cy="74295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41" name="AutoShape 61"/>
                        <wps:cNvCnPr/>
                        <wps:spPr>
                          <a:xfrm flipV="1">
                            <a:off x="93352" y="2109465"/>
                            <a:ext cx="2221223" cy="247647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42" name="AutoShape 62"/>
                        <wps:cNvCnPr/>
                        <wps:spPr>
                          <a:xfrm flipV="1">
                            <a:off x="93352" y="1013457"/>
                            <a:ext cx="1819271" cy="609603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43" name="AutoShape 63"/>
                        <wps:cNvCnPr/>
                        <wps:spPr>
                          <a:xfrm flipV="1">
                            <a:off x="0" y="285750"/>
                            <a:ext cx="2228850" cy="727076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44" name="AutoShape 64"/>
                        <wps:cNvCnPr/>
                        <wps:spPr>
                          <a:xfrm flipH="1" flipV="1">
                            <a:off x="3476632" y="2881631"/>
                            <a:ext cx="971550" cy="551813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45" name="AutoShape 65"/>
                        <wps:cNvCnPr/>
                        <wps:spPr>
                          <a:xfrm flipH="1" flipV="1">
                            <a:off x="2886075" y="1804669"/>
                            <a:ext cx="1685925" cy="866768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46" name="AutoShape 66"/>
                        <wps:cNvCnPr/>
                        <wps:spPr>
                          <a:xfrm flipH="1" flipV="1">
                            <a:off x="2781304" y="2671437"/>
                            <a:ext cx="1600200" cy="1333507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47" name="Text Box 67"/>
                        <wps:cNvSpPr txBox="1"/>
                        <wps:spPr>
                          <a:xfrm>
                            <a:off x="4572000" y="0"/>
                            <a:ext cx="1282702" cy="228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F9915" w14:textId="77777777" w:rsidR="009134C6" w:rsidRDefault="00D323B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TYMPAN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BAIES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RAMPANT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LINTEAU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VOUSSURE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GABLE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TRUMEAU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EBRASSEMEN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STATUES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COLONNES</w:t>
                              </w:r>
                            </w:p>
                            <w:p w14:paraId="155F9916" w14:textId="77777777" w:rsidR="009134C6" w:rsidRDefault="009134C6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F98F0" id="Groupe 105" o:spid="_x0000_s1040" style="position:absolute;margin-left:100.05pt;margin-top:456.15pt;width:461pt;height:346.85pt;z-index:251677696" coordsize="58547,4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">
                <v:shape id="Text Box 56" o:spid="_x0000_s1041" type="#_x0000_t202" style="position:absolute;left:6953;width:36328;height:4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155F9913" w14:textId="77777777" w:rsidR="009134C6" w:rsidRDefault="00D323B6">
                        <w:r>
                          <w:rPr>
                            <w:noProof/>
                            <w:lang w:eastAsia="fr-FR" w:bidi="ar-SA"/>
                          </w:rPr>
                          <w:drawing>
                            <wp:inline distT="0" distB="0" distL="0" distR="0" wp14:anchorId="155F98F2" wp14:editId="155F98F3">
                              <wp:extent cx="3291163" cy="4174546"/>
                              <wp:effectExtent l="0" t="0" r="4487" b="0"/>
                              <wp:docPr id="34" name="Image 17" descr="portail_sud_porche_central_1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91163" cy="41745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57" o:spid="_x0000_s1042" type="#_x0000_t32" style="position:absolute;left:24669;top:31299;width:12288;height:127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" strokeweight=".26467mm">
                  <v:stroke endarrow="open"/>
                </v:shape>
                <v:shape id="AutoShape 58" o:spid="_x0000_s1043" type="#_x0000_t32" style="position:absolute;left:2571;top:32238;width:18003;height:104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" strokeweight=".26467mm">
                  <v:stroke endarrow="open"/>
                </v:shape>
                <v:shape id="AutoShape 59" o:spid="_x0000_s1044" type="#_x0000_t32" style="position:absolute;left:2571;top:37090;width:24670;height:56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" strokeweight=".26467mm">
                  <v:stroke endarrow="open"/>
                </v:shape>
                <v:shape id="AutoShape 60" o:spid="_x0000_s1045" type="#_x0000_t32" style="position:absolute;left:1428;top:25571;width:19908;height:7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" strokeweight=".26467mm">
                  <v:stroke endarrow="open"/>
                </v:shape>
                <v:shape id="AutoShape 61" o:spid="_x0000_s1046" type="#_x0000_t32" style="position:absolute;left:933;top:21094;width:22212;height:2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" strokeweight=".26467mm">
                  <v:stroke endarrow="open"/>
                </v:shape>
                <v:shape id="AutoShape 62" o:spid="_x0000_s1047" type="#_x0000_t32" style="position:absolute;left:933;top:10134;width:18193;height:60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" strokeweight=".26467mm">
                  <v:stroke endarrow="open"/>
                </v:shape>
                <v:shape id="AutoShape 63" o:spid="_x0000_s1048" type="#_x0000_t32" style="position:absolute;top:2857;width:22288;height:72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" strokeweight=".26467mm">
                  <v:stroke endarrow="open"/>
                </v:shape>
                <v:shape id="AutoShape 64" o:spid="_x0000_s1049" type="#_x0000_t32" style="position:absolute;left:34766;top:28816;width:9715;height:551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" strokeweight=".26467mm">
                  <v:stroke endarrow="open"/>
                </v:shape>
                <v:shape id="AutoShape 65" o:spid="_x0000_s1050" type="#_x0000_t32" style="position:absolute;left:28860;top:18046;width:16860;height:86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" strokeweight=".26467mm">
                  <v:stroke endarrow="open"/>
                </v:shape>
                <v:shape id="AutoShape 66" o:spid="_x0000_s1051" type="#_x0000_t32" style="position:absolute;left:27813;top:26714;width:16002;height:133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" strokeweight=".26467mm">
                  <v:stroke endarrow="open"/>
                </v:shape>
                <v:shape id="Text Box 67" o:spid="_x0000_s1052" type="#_x0000_t202" style="position:absolute;left:45720;width:12827;height:2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155F9915" w14:textId="77777777" w:rsidR="009134C6" w:rsidRDefault="00D323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TYMPAN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BAIES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RAMPANT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LINTEAU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VOUSSURE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GABLE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TRUMEAU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EBRASSEMEN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STATUES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COLONNES</w:t>
                        </w:r>
                      </w:p>
                      <w:p w14:paraId="155F9916" w14:textId="77777777" w:rsidR="009134C6" w:rsidRDefault="009134C6"/>
                    </w:txbxContent>
                  </v:textbox>
                </v:shape>
              </v:group>
            </w:pict>
          </mc:Fallback>
        </mc:AlternateContent>
      </w:r>
    </w:p>
    <w:sectPr w:rsidR="009134C6">
      <w:footerReference w:type="default" r:id="rId12"/>
      <w:pgSz w:w="11906" w:h="16838"/>
      <w:pgMar w:top="284" w:right="566" w:bottom="280" w:left="440" w:header="720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98F6" w14:textId="77777777" w:rsidR="00000000" w:rsidRDefault="00D323B6">
      <w:r>
        <w:separator/>
      </w:r>
    </w:p>
  </w:endnote>
  <w:endnote w:type="continuationSeparator" w:id="0">
    <w:p w14:paraId="155F98F8" w14:textId="77777777" w:rsidR="00000000" w:rsidRDefault="00D3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">
    <w:panose1 w:val="020206030504050203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98FA" w14:textId="77777777" w:rsidR="008C202B" w:rsidRDefault="00D323B6">
    <w:pPr>
      <w:pStyle w:val="Pieddepage"/>
    </w:pPr>
    <w:r>
      <w:rPr>
        <w:i/>
        <w:sz w:val="18"/>
      </w:rPr>
      <w:fldChar w:fldCharType="begin"/>
    </w:r>
    <w:r>
      <w:rPr>
        <w:i/>
        <w:sz w:val="18"/>
      </w:rPr>
      <w:instrText xml:space="preserve"> FILENAME \p </w:instrText>
    </w:r>
    <w:r>
      <w:rPr>
        <w:i/>
        <w:sz w:val="18"/>
      </w:rPr>
      <w:fldChar w:fldCharType="separate"/>
    </w:r>
    <w:r>
      <w:rPr>
        <w:i/>
        <w:sz w:val="18"/>
      </w:rPr>
      <w:t xml:space="preserve">F:\3 - Quatrième\Barrière 2015\2015 - Sequence 1\3 - Devoirs\2013 - les barrières au cours des </w:t>
    </w:r>
    <w:proofErr w:type="spellStart"/>
    <w:r>
      <w:rPr>
        <w:i/>
        <w:sz w:val="18"/>
      </w:rPr>
      <w:t>ages.odt</w:t>
    </w:r>
    <w:proofErr w:type="spellEnd"/>
    <w:r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98F2" w14:textId="77777777" w:rsidR="00000000" w:rsidRDefault="00D323B6">
      <w:r>
        <w:rPr>
          <w:color w:val="000000"/>
        </w:rPr>
        <w:separator/>
      </w:r>
    </w:p>
  </w:footnote>
  <w:footnote w:type="continuationSeparator" w:id="0">
    <w:p w14:paraId="155F98F4" w14:textId="77777777" w:rsidR="00000000" w:rsidRDefault="00D3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45B"/>
    <w:multiLevelType w:val="multilevel"/>
    <w:tmpl w:val="549E969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4974FF6"/>
    <w:multiLevelType w:val="multilevel"/>
    <w:tmpl w:val="8A32019A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F7773D3"/>
    <w:multiLevelType w:val="multilevel"/>
    <w:tmpl w:val="732CCBD0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B1D5562"/>
    <w:multiLevelType w:val="multilevel"/>
    <w:tmpl w:val="CBAABC04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426A2DE8"/>
    <w:multiLevelType w:val="multilevel"/>
    <w:tmpl w:val="CCA43400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37366E7"/>
    <w:multiLevelType w:val="multilevel"/>
    <w:tmpl w:val="D54C503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4D19EC"/>
    <w:multiLevelType w:val="multilevel"/>
    <w:tmpl w:val="359277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D90357C"/>
    <w:multiLevelType w:val="multilevel"/>
    <w:tmpl w:val="4AAE80B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FDF6E50"/>
    <w:multiLevelType w:val="multilevel"/>
    <w:tmpl w:val="8AF2FFF4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118910493">
    <w:abstractNumId w:val="2"/>
  </w:num>
  <w:num w:numId="2" w16cid:durableId="1804881424">
    <w:abstractNumId w:val="0"/>
  </w:num>
  <w:num w:numId="3" w16cid:durableId="1848329116">
    <w:abstractNumId w:val="1"/>
  </w:num>
  <w:num w:numId="4" w16cid:durableId="1568758174">
    <w:abstractNumId w:val="8"/>
  </w:num>
  <w:num w:numId="5" w16cid:durableId="594243131">
    <w:abstractNumId w:val="4"/>
  </w:num>
  <w:num w:numId="6" w16cid:durableId="892621672">
    <w:abstractNumId w:val="3"/>
  </w:num>
  <w:num w:numId="7" w16cid:durableId="1421295377">
    <w:abstractNumId w:val="6"/>
  </w:num>
  <w:num w:numId="8" w16cid:durableId="1983776186">
    <w:abstractNumId w:val="5"/>
  </w:num>
  <w:num w:numId="9" w16cid:durableId="1267076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34C6"/>
    <w:rsid w:val="009134C6"/>
    <w:rsid w:val="00D3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F98D9"/>
  <w15:docId w15:val="{96C3141B-DAF2-42EA-BE4D-ABC1B94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uiPriority w:val="9"/>
    <w:semiHidden/>
    <w:unhideWhenUsed/>
    <w:qFormat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 FAYEULLE</cp:lastModifiedBy>
  <cp:revision>2</cp:revision>
  <cp:lastPrinted>2015-08-15T15:47:00Z</cp:lastPrinted>
  <dcterms:created xsi:type="dcterms:W3CDTF">2023-02-28T08:57:00Z</dcterms:created>
  <dcterms:modified xsi:type="dcterms:W3CDTF">2023-02-28T08:57:00Z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